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5BA9" w14:textId="1322F930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 xml:space="preserve">و کلید یا پاسخ: </w:t>
      </w:r>
    </w:p>
    <w:p w14:paraId="0FE22E60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7319D364" w14:textId="3B8B9EF3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هر سوال در یک </w:t>
      </w:r>
      <w:r w:rsidRPr="0092723D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جدول مستقل</w:t>
      </w:r>
      <w:r w:rsidRPr="0092723D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>درج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شود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 xml:space="preserve"> و از </w:t>
      </w:r>
      <w:r w:rsidR="0092723D" w:rsidRPr="0092723D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پاک کردن</w:t>
      </w:r>
      <w:r w:rsidR="0092723D" w:rsidRPr="0092723D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>خانه های جدول اکیداً خودداری شود.</w:t>
      </w:r>
    </w:p>
    <w:p w14:paraId="77F55342" w14:textId="0B6F3CB2" w:rsidR="00ED5B61" w:rsidRDefault="00CB5B42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درج </w:t>
      </w:r>
      <w:r w:rsidR="009B24FF"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علامت *</w:t>
      </w:r>
      <w:r w:rsidR="009B24FF" w:rsidRPr="00E65A3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در </w:t>
      </w:r>
      <w:r w:rsidR="000A7E44">
        <w:rPr>
          <w:rStyle w:val="StyleComplexNazanin"/>
          <w:rFonts w:asciiTheme="majorBidi" w:hAnsiTheme="majorBidi" w:cs="B Nazanin" w:hint="cs"/>
          <w:rtl/>
          <w:lang w:bidi="fa-IR"/>
        </w:rPr>
        <w:t>خانه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سمت راست 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هر </w:t>
      </w:r>
      <w:r w:rsidR="000A7E44">
        <w:rPr>
          <w:rStyle w:val="StyleComplexNazanin"/>
          <w:rFonts w:asciiTheme="majorBidi" w:hAnsiTheme="majorBidi" w:cs="B Nazanin" w:hint="cs"/>
          <w:rtl/>
          <w:lang w:bidi="fa-IR"/>
        </w:rPr>
        <w:t>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به م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>نزله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</w:t>
      </w:r>
      <w:r w:rsidR="000A7E44"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جواب صحیح</w:t>
      </w:r>
      <w:r w:rsidR="000A7E44" w:rsidRPr="00E65A3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بودن آن گزینه 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>می باشد</w:t>
      </w:r>
    </w:p>
    <w:p w14:paraId="1987FC6C" w14:textId="58664AFB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>.</w:t>
      </w:r>
    </w:p>
    <w:p w14:paraId="675766BB" w14:textId="63BBCB49" w:rsidR="00E65A39" w:rsidRDefault="00E65A39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 صورت </w:t>
      </w:r>
      <w:r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طرح سوال کمتر از 4 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 صرفاً متن داخل گزینه های اضافی را پاک کنید و از حذف کردن ردیف گزینه ها خودداری نمایید.</w:t>
      </w:r>
    </w:p>
    <w:p w14:paraId="36729E6A" w14:textId="1F0519CC" w:rsidR="00E65A39" w:rsidRDefault="00E65A39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 صورت </w:t>
      </w:r>
      <w:r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طرح سوال بیشتر از 4 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، می توانید بعد از گزینه چهارم، به تعداد مورد نیاز سطر اضافه کنید. </w:t>
      </w:r>
    </w:p>
    <w:p w14:paraId="6E77D5F7" w14:textId="7CB45FAA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ورود اطلاعات </w:t>
      </w:r>
      <w:r w:rsidRPr="00385231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منبع</w:t>
      </w:r>
      <w:r w:rsidRPr="00385231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اختیاری می باشد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 و در صورت درج منبع، برای داوطلب، در طول آزمون قابل مشاهده خواهد بود.</w:t>
      </w:r>
    </w:p>
    <w:p w14:paraId="2EC70128" w14:textId="5A50143B" w:rsidR="00385231" w:rsidRDefault="0038523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ورود </w:t>
      </w:r>
      <w:r w:rsidRPr="00385231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توضیحات</w:t>
      </w:r>
      <w:r w:rsidRPr="00385231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اختیاری می باشد و مربوط به توضیح گزینه صحیح و یا راه حل مسئله بوده و در صورت درج توضیحات، بعد از آزمون و در صورت فعال کردن گزینه مربوطه توسط مدیر سامانه، برای داوطلب قابل مشاهده خواهد بود.</w:t>
      </w:r>
    </w:p>
    <w:p w14:paraId="4D24F26D" w14:textId="64E49880" w:rsidR="00E65A39" w:rsidRDefault="00E65A39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 صورت </w:t>
      </w:r>
      <w:r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خالی گذاشتن خانه زمان هر سوال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 برنامه زمان یکسان بر اساس تعریف مدیر سامانه برای همه سوالات در نظر خواهد گرفت.</w:t>
      </w:r>
    </w:p>
    <w:p w14:paraId="30BB5937" w14:textId="1266D99A" w:rsidR="00AE64A5" w:rsidRDefault="00AE64A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AE64A5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فاصله خالی بین جداول</w:t>
      </w:r>
      <w:r w:rsidRPr="00AE64A5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به هیچ عنوان حذف نشود، در صورت اتصال دو جول به هم یکی از سوالات حذف خواهد شد.</w:t>
      </w:r>
    </w:p>
    <w:p w14:paraId="0EB6B18E" w14:textId="79326919" w:rsidR="00AE64A5" w:rsidRDefault="00AE64A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این فایل نمونه برای 66 سوال طراحی شده است در صورت طرح سوال کمتر، حتما </w:t>
      </w:r>
      <w:r w:rsidRPr="00B347E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جداول اضافی</w:t>
      </w:r>
      <w:r w:rsidRPr="00B347E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را پاک کنید و چنانچه </w:t>
      </w:r>
      <w:r w:rsidR="00B347E9">
        <w:rPr>
          <w:rStyle w:val="StyleComplexNazanin"/>
          <w:rFonts w:asciiTheme="majorBidi" w:hAnsiTheme="majorBidi" w:cs="B Nazanin" w:hint="cs"/>
          <w:rtl/>
          <w:lang w:bidi="fa-IR"/>
        </w:rPr>
        <w:t xml:space="preserve">به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سوالات بیشتر از 66 تا مورد نیاز است </w:t>
      </w:r>
      <w:r w:rsidR="00B347E9">
        <w:rPr>
          <w:rStyle w:val="StyleComplexNazanin"/>
          <w:rFonts w:asciiTheme="majorBidi" w:hAnsiTheme="majorBidi" w:cs="B Nazanin" w:hint="cs"/>
          <w:rtl/>
          <w:lang w:bidi="fa-IR"/>
        </w:rPr>
        <w:t>از جداول کپی گرفته و بعد از سوال 66 اضافه نموده و شماره سوال را اصلاح نمایید.</w:t>
      </w:r>
    </w:p>
    <w:p w14:paraId="7D3B6ECF" w14:textId="2C3E12D8" w:rsidR="00E65A39" w:rsidRP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2CC57A6D" w14:textId="77777777" w:rsid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اول، نام آزمون مرتبط قرار داده میشود.</w:t>
      </w:r>
    </w:p>
    <w:p w14:paraId="6C16EDB0" w14:textId="77777777" w:rsidR="00E65A39" w:rsidRPr="00374FD1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مشکلی را ایجاد </w:t>
      </w:r>
      <w:r w:rsidRPr="000A7E44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نمی کند.</w:t>
      </w:r>
    </w:p>
    <w:p w14:paraId="46A967C2" w14:textId="77777777" w:rsid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065848C3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03EC2734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BB5DE4" w:rsidRPr="005460F2" w14:paraId="028E1C6C" w14:textId="77777777" w:rsidTr="005B1C14">
        <w:trPr>
          <w:cantSplit/>
        </w:trPr>
        <w:tc>
          <w:tcPr>
            <w:tcW w:w="794" w:type="dxa"/>
          </w:tcPr>
          <w:p w14:paraId="15A89883" w14:textId="77777777" w:rsidR="00BB5DE4" w:rsidRPr="005460F2" w:rsidRDefault="00BB5DE4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FEF89EA" w14:textId="67086762" w:rsidR="00BB5DE4" w:rsidRPr="005460F2" w:rsidRDefault="000A7E44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38ADC48" w14:textId="77777777" w:rsidR="00BB5DE4" w:rsidRPr="005B1C14" w:rsidRDefault="00BB5DE4" w:rsidP="00BB5DE4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="005B1C14"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1317CD1" w14:textId="77777777" w:rsidR="00BB5DE4" w:rsidRPr="005460F2" w:rsidRDefault="00BB5DE4" w:rsidP="00BB5DE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397F1854" w14:textId="77777777" w:rsidTr="00BC6CCB">
        <w:trPr>
          <w:cantSplit/>
        </w:trPr>
        <w:tc>
          <w:tcPr>
            <w:tcW w:w="794" w:type="dxa"/>
            <w:vAlign w:val="center"/>
          </w:tcPr>
          <w:p w14:paraId="20E4FB15" w14:textId="77777777"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4"/>
          </w:tcPr>
          <w:p w14:paraId="0B810FAE" w14:textId="75759395" w:rsidR="00776D30" w:rsidRDefault="000A7E44" w:rsidP="00B1580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5B1C1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متن </w:t>
            </w:r>
            <w:r w:rsidR="00E65A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یا تنه </w:t>
            </w:r>
            <w:r w:rsidR="005B1C1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1432F6B" w14:textId="77777777" w:rsidR="00B1580F" w:rsidRPr="005460F2" w:rsidRDefault="00B1580F" w:rsidP="00B1580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41281EF6" w14:textId="77777777" w:rsidTr="005B1C14">
        <w:trPr>
          <w:cantSplit/>
        </w:trPr>
        <w:tc>
          <w:tcPr>
            <w:tcW w:w="794" w:type="dxa"/>
          </w:tcPr>
          <w:p w14:paraId="5BD51D1D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CAD022" w14:textId="4017CF42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49F5FBA" w14:textId="6F70EEB7" w:rsidR="00872B77" w:rsidRPr="005460F2" w:rsidRDefault="00E65A39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اول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(گزینه صحیح را با زدن علامت * در خانه سمت راست شماره گزینه مشخص نمایید)</w:t>
            </w:r>
          </w:p>
        </w:tc>
      </w:tr>
      <w:tr w:rsidR="00872B77" w:rsidRPr="005460F2" w14:paraId="6F313F67" w14:textId="77777777" w:rsidTr="005B1C14">
        <w:trPr>
          <w:cantSplit/>
        </w:trPr>
        <w:tc>
          <w:tcPr>
            <w:tcW w:w="794" w:type="dxa"/>
          </w:tcPr>
          <w:p w14:paraId="3B38ACA4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43F14A" w14:textId="2B96A15D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8C51F7" w14:textId="413C11C1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دوم</w:t>
            </w:r>
          </w:p>
        </w:tc>
      </w:tr>
      <w:tr w:rsidR="00872B77" w:rsidRPr="005460F2" w14:paraId="1A7BFDCE" w14:textId="77777777" w:rsidTr="005B1C14">
        <w:trPr>
          <w:cantSplit/>
        </w:trPr>
        <w:tc>
          <w:tcPr>
            <w:tcW w:w="794" w:type="dxa"/>
          </w:tcPr>
          <w:p w14:paraId="4F5A47FB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8841DF" w14:textId="79F14424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753F21C" w14:textId="6748C038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سوم</w:t>
            </w:r>
          </w:p>
        </w:tc>
      </w:tr>
      <w:tr w:rsidR="00872B77" w:rsidRPr="005460F2" w14:paraId="5ABADA85" w14:textId="77777777" w:rsidTr="005B1C14">
        <w:trPr>
          <w:cantSplit/>
        </w:trPr>
        <w:tc>
          <w:tcPr>
            <w:tcW w:w="794" w:type="dxa"/>
          </w:tcPr>
          <w:p w14:paraId="21C49550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A0F0DD" w14:textId="42FF8C94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244F6BE" w14:textId="134507FC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چهارم</w:t>
            </w:r>
          </w:p>
        </w:tc>
      </w:tr>
      <w:tr w:rsidR="00B93860" w:rsidRPr="005460F2" w14:paraId="302AF28C" w14:textId="77777777" w:rsidTr="005B1C14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D5E1820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DD06E79" w14:textId="4ABC088D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BB5DE4" w:rsidRPr="005460F2" w14:paraId="500A76B0" w14:textId="77777777" w:rsidTr="005B1C14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AA7AF7C" w14:textId="77777777" w:rsidR="00BB5DE4" w:rsidRDefault="00BB5DE4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E0424F5" w14:textId="77777777" w:rsidR="00BB5DE4" w:rsidRPr="005460F2" w:rsidRDefault="00BB5DE4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C7813CE" w14:textId="0111C676" w:rsidR="00362C71" w:rsidRDefault="00362C71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5453A2C" w14:textId="77777777" w:rsidTr="00AE64A5">
        <w:trPr>
          <w:cantSplit/>
        </w:trPr>
        <w:tc>
          <w:tcPr>
            <w:tcW w:w="794" w:type="dxa"/>
          </w:tcPr>
          <w:p w14:paraId="7F1E8FF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2862EB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0BB104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36B4510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060D786" w14:textId="77777777" w:rsidTr="00AE64A5">
        <w:trPr>
          <w:cantSplit/>
        </w:trPr>
        <w:tc>
          <w:tcPr>
            <w:tcW w:w="794" w:type="dxa"/>
            <w:vAlign w:val="center"/>
          </w:tcPr>
          <w:p w14:paraId="2BD59AA4" w14:textId="6A1F5A3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4"/>
          </w:tcPr>
          <w:p w14:paraId="3C9A4FE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6F8585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764D0E4" w14:textId="77777777" w:rsidTr="00AE64A5">
        <w:trPr>
          <w:cantSplit/>
        </w:trPr>
        <w:tc>
          <w:tcPr>
            <w:tcW w:w="794" w:type="dxa"/>
          </w:tcPr>
          <w:p w14:paraId="1E38D6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921CA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162D3D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7F3C347C" w14:textId="77777777" w:rsidTr="00AE64A5">
        <w:trPr>
          <w:cantSplit/>
        </w:trPr>
        <w:tc>
          <w:tcPr>
            <w:tcW w:w="794" w:type="dxa"/>
          </w:tcPr>
          <w:p w14:paraId="51AE9E1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F4658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4E6A45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5A0AAA4" w14:textId="77777777" w:rsidTr="00AE64A5">
        <w:trPr>
          <w:cantSplit/>
        </w:trPr>
        <w:tc>
          <w:tcPr>
            <w:tcW w:w="794" w:type="dxa"/>
          </w:tcPr>
          <w:p w14:paraId="43B67BC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B8199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3BAF04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0A7F7712" w14:textId="77777777" w:rsidTr="00AE64A5">
        <w:trPr>
          <w:cantSplit/>
        </w:trPr>
        <w:tc>
          <w:tcPr>
            <w:tcW w:w="794" w:type="dxa"/>
          </w:tcPr>
          <w:p w14:paraId="7FBEF6B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0AEF7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A90A7B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4E13C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707A19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ACFE71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1950D0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CD024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6DE19E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F758AA" w14:textId="4A19465B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10464EC" w14:textId="77777777" w:rsidTr="00AE64A5">
        <w:trPr>
          <w:cantSplit/>
        </w:trPr>
        <w:tc>
          <w:tcPr>
            <w:tcW w:w="794" w:type="dxa"/>
          </w:tcPr>
          <w:p w14:paraId="74295AC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18D519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57F4BD8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F8D766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8D84A43" w14:textId="77777777" w:rsidTr="00AE64A5">
        <w:trPr>
          <w:cantSplit/>
        </w:trPr>
        <w:tc>
          <w:tcPr>
            <w:tcW w:w="794" w:type="dxa"/>
            <w:vAlign w:val="center"/>
          </w:tcPr>
          <w:p w14:paraId="60A09636" w14:textId="57293B0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4"/>
          </w:tcPr>
          <w:p w14:paraId="0BAF85B7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7A966C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95FE88B" w14:textId="77777777" w:rsidTr="00AE64A5">
        <w:trPr>
          <w:cantSplit/>
        </w:trPr>
        <w:tc>
          <w:tcPr>
            <w:tcW w:w="794" w:type="dxa"/>
          </w:tcPr>
          <w:p w14:paraId="4CA5DD1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203CD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9C9AF8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000CB3E0" w14:textId="77777777" w:rsidTr="00AE64A5">
        <w:trPr>
          <w:cantSplit/>
        </w:trPr>
        <w:tc>
          <w:tcPr>
            <w:tcW w:w="794" w:type="dxa"/>
          </w:tcPr>
          <w:p w14:paraId="7F690B5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E3EEB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24945E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87B9CB9" w14:textId="77777777" w:rsidTr="00AE64A5">
        <w:trPr>
          <w:cantSplit/>
        </w:trPr>
        <w:tc>
          <w:tcPr>
            <w:tcW w:w="794" w:type="dxa"/>
          </w:tcPr>
          <w:p w14:paraId="025D47F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9E429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56D986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76F57824" w14:textId="77777777" w:rsidTr="00AE64A5">
        <w:trPr>
          <w:cantSplit/>
        </w:trPr>
        <w:tc>
          <w:tcPr>
            <w:tcW w:w="794" w:type="dxa"/>
          </w:tcPr>
          <w:p w14:paraId="19385D1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582D2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BC9C77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247EE5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20EF67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311F09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9D6680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C8FEB8E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84C7FF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ACF46A" w14:textId="22C6296B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E711357" w14:textId="77777777" w:rsidTr="00AE64A5">
        <w:trPr>
          <w:cantSplit/>
        </w:trPr>
        <w:tc>
          <w:tcPr>
            <w:tcW w:w="794" w:type="dxa"/>
          </w:tcPr>
          <w:p w14:paraId="6930E64C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3FFCDD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788C84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5796DA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29F860" w14:textId="77777777" w:rsidTr="00AE64A5">
        <w:trPr>
          <w:cantSplit/>
        </w:trPr>
        <w:tc>
          <w:tcPr>
            <w:tcW w:w="794" w:type="dxa"/>
            <w:vAlign w:val="center"/>
          </w:tcPr>
          <w:p w14:paraId="22FF9865" w14:textId="40FB583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4"/>
          </w:tcPr>
          <w:p w14:paraId="42861F7A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E725B6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4C42804" w14:textId="77777777" w:rsidTr="00AE64A5">
        <w:trPr>
          <w:cantSplit/>
        </w:trPr>
        <w:tc>
          <w:tcPr>
            <w:tcW w:w="794" w:type="dxa"/>
          </w:tcPr>
          <w:p w14:paraId="092A794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7B83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661E61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6603FC0B" w14:textId="77777777" w:rsidTr="00AE64A5">
        <w:trPr>
          <w:cantSplit/>
        </w:trPr>
        <w:tc>
          <w:tcPr>
            <w:tcW w:w="794" w:type="dxa"/>
          </w:tcPr>
          <w:p w14:paraId="643FF55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4B5282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4D18C6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06592A2" w14:textId="77777777" w:rsidTr="00AE64A5">
        <w:trPr>
          <w:cantSplit/>
        </w:trPr>
        <w:tc>
          <w:tcPr>
            <w:tcW w:w="794" w:type="dxa"/>
          </w:tcPr>
          <w:p w14:paraId="41E92DC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8E07D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8CF365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30722E21" w14:textId="77777777" w:rsidTr="00AE64A5">
        <w:trPr>
          <w:cantSplit/>
        </w:trPr>
        <w:tc>
          <w:tcPr>
            <w:tcW w:w="794" w:type="dxa"/>
          </w:tcPr>
          <w:p w14:paraId="63B72C9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3576B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F19161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68A8314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760688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895DF6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C1F7FE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777803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E7E3E0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2FA099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2CA6A5D" w14:textId="77777777" w:rsidTr="00AE64A5">
        <w:trPr>
          <w:cantSplit/>
        </w:trPr>
        <w:tc>
          <w:tcPr>
            <w:tcW w:w="794" w:type="dxa"/>
          </w:tcPr>
          <w:p w14:paraId="01DEFD8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2B0880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5F043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D312E4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F1E732E" w14:textId="77777777" w:rsidTr="00AE64A5">
        <w:trPr>
          <w:cantSplit/>
        </w:trPr>
        <w:tc>
          <w:tcPr>
            <w:tcW w:w="794" w:type="dxa"/>
            <w:vAlign w:val="center"/>
          </w:tcPr>
          <w:p w14:paraId="4A5F2735" w14:textId="62E00A0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4"/>
          </w:tcPr>
          <w:p w14:paraId="3F7009A6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82F06A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5578E7" w14:textId="77777777" w:rsidTr="00AE64A5">
        <w:trPr>
          <w:cantSplit/>
        </w:trPr>
        <w:tc>
          <w:tcPr>
            <w:tcW w:w="794" w:type="dxa"/>
          </w:tcPr>
          <w:p w14:paraId="5E358E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7BB739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D4E9FC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6C5A61B0" w14:textId="77777777" w:rsidTr="00AE64A5">
        <w:trPr>
          <w:cantSplit/>
        </w:trPr>
        <w:tc>
          <w:tcPr>
            <w:tcW w:w="794" w:type="dxa"/>
          </w:tcPr>
          <w:p w14:paraId="060C127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82CD27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A940A4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1451199" w14:textId="77777777" w:rsidTr="00AE64A5">
        <w:trPr>
          <w:cantSplit/>
        </w:trPr>
        <w:tc>
          <w:tcPr>
            <w:tcW w:w="794" w:type="dxa"/>
          </w:tcPr>
          <w:p w14:paraId="6262835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566C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68617A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5D830AEA" w14:textId="77777777" w:rsidTr="00AE64A5">
        <w:trPr>
          <w:cantSplit/>
        </w:trPr>
        <w:tc>
          <w:tcPr>
            <w:tcW w:w="794" w:type="dxa"/>
          </w:tcPr>
          <w:p w14:paraId="51C0BE1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49A2A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5F25A6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5EBB2E4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746A9A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CE600D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FE11F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DEAD1B3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47BA88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838F56" w14:textId="17A533EC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277B509" w14:textId="77777777" w:rsidTr="00AE64A5">
        <w:trPr>
          <w:cantSplit/>
        </w:trPr>
        <w:tc>
          <w:tcPr>
            <w:tcW w:w="794" w:type="dxa"/>
          </w:tcPr>
          <w:p w14:paraId="3495087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472584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1B18B96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344D3A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A51265" w14:textId="77777777" w:rsidTr="00AE64A5">
        <w:trPr>
          <w:cantSplit/>
        </w:trPr>
        <w:tc>
          <w:tcPr>
            <w:tcW w:w="794" w:type="dxa"/>
            <w:vAlign w:val="center"/>
          </w:tcPr>
          <w:p w14:paraId="1568E32D" w14:textId="0316956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4"/>
          </w:tcPr>
          <w:p w14:paraId="73E0051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42F679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F756A7" w14:textId="77777777" w:rsidTr="00AE64A5">
        <w:trPr>
          <w:cantSplit/>
        </w:trPr>
        <w:tc>
          <w:tcPr>
            <w:tcW w:w="794" w:type="dxa"/>
          </w:tcPr>
          <w:p w14:paraId="2CBF9C1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D4BBD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536B62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1DCCCF6C" w14:textId="77777777" w:rsidTr="00AE64A5">
        <w:trPr>
          <w:cantSplit/>
        </w:trPr>
        <w:tc>
          <w:tcPr>
            <w:tcW w:w="794" w:type="dxa"/>
          </w:tcPr>
          <w:p w14:paraId="01C4260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F2A5F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3D5D80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C729EA9" w14:textId="77777777" w:rsidTr="00AE64A5">
        <w:trPr>
          <w:cantSplit/>
        </w:trPr>
        <w:tc>
          <w:tcPr>
            <w:tcW w:w="794" w:type="dxa"/>
          </w:tcPr>
          <w:p w14:paraId="553E1E0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12CA6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AECE0A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0D8719CE" w14:textId="77777777" w:rsidTr="00AE64A5">
        <w:trPr>
          <w:cantSplit/>
        </w:trPr>
        <w:tc>
          <w:tcPr>
            <w:tcW w:w="794" w:type="dxa"/>
          </w:tcPr>
          <w:p w14:paraId="343DA43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D2B91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E14582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3F098C2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2F59F7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3F2A75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815290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C531AD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B3AC14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C5A699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5C140C8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F17A135" w14:textId="77777777" w:rsidR="004E3D5A" w:rsidRDefault="004E3D5A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DFC4B1" w14:textId="1B824132" w:rsidR="00AC162A" w:rsidRDefault="00AC162A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14FCB4B" w14:textId="77777777" w:rsidTr="00AE64A5">
        <w:trPr>
          <w:cantSplit/>
        </w:trPr>
        <w:tc>
          <w:tcPr>
            <w:tcW w:w="794" w:type="dxa"/>
          </w:tcPr>
          <w:p w14:paraId="3505C41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940EA2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A6358F9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058FF8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5F40DA" w14:textId="77777777" w:rsidTr="00AE64A5">
        <w:trPr>
          <w:cantSplit/>
        </w:trPr>
        <w:tc>
          <w:tcPr>
            <w:tcW w:w="794" w:type="dxa"/>
            <w:vAlign w:val="center"/>
          </w:tcPr>
          <w:p w14:paraId="3D36A947" w14:textId="7BAD16D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4"/>
          </w:tcPr>
          <w:p w14:paraId="7508E8F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1DF8787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CFBEC5" w14:textId="77777777" w:rsidTr="00AE64A5">
        <w:trPr>
          <w:cantSplit/>
        </w:trPr>
        <w:tc>
          <w:tcPr>
            <w:tcW w:w="794" w:type="dxa"/>
          </w:tcPr>
          <w:p w14:paraId="0C47B9F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B54F1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4A7AE1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12112587" w14:textId="77777777" w:rsidTr="00AE64A5">
        <w:trPr>
          <w:cantSplit/>
        </w:trPr>
        <w:tc>
          <w:tcPr>
            <w:tcW w:w="794" w:type="dxa"/>
          </w:tcPr>
          <w:p w14:paraId="2FD6476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7F4C2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09A7F4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35365B3" w14:textId="77777777" w:rsidTr="00AE64A5">
        <w:trPr>
          <w:cantSplit/>
        </w:trPr>
        <w:tc>
          <w:tcPr>
            <w:tcW w:w="794" w:type="dxa"/>
          </w:tcPr>
          <w:p w14:paraId="36D96D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37ABB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8C3319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48371CC5" w14:textId="77777777" w:rsidTr="00AE64A5">
        <w:trPr>
          <w:cantSplit/>
        </w:trPr>
        <w:tc>
          <w:tcPr>
            <w:tcW w:w="794" w:type="dxa"/>
          </w:tcPr>
          <w:p w14:paraId="31713BB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00C1A4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B599F0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E6B92C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5579F1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D7FE47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38A00A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EA99F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62138B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46D7CA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CA853E9" w14:textId="77777777" w:rsidTr="00AE64A5">
        <w:trPr>
          <w:cantSplit/>
        </w:trPr>
        <w:tc>
          <w:tcPr>
            <w:tcW w:w="794" w:type="dxa"/>
          </w:tcPr>
          <w:p w14:paraId="38D115CF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83E6D3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DF1602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0028B5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6C5562E" w14:textId="77777777" w:rsidTr="00AE64A5">
        <w:trPr>
          <w:cantSplit/>
        </w:trPr>
        <w:tc>
          <w:tcPr>
            <w:tcW w:w="794" w:type="dxa"/>
            <w:vAlign w:val="center"/>
          </w:tcPr>
          <w:p w14:paraId="30A7DA2D" w14:textId="64A8759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4"/>
          </w:tcPr>
          <w:p w14:paraId="3269C39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E81707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3CB97F" w14:textId="77777777" w:rsidTr="00AE64A5">
        <w:trPr>
          <w:cantSplit/>
        </w:trPr>
        <w:tc>
          <w:tcPr>
            <w:tcW w:w="794" w:type="dxa"/>
          </w:tcPr>
          <w:p w14:paraId="3B881CB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C1A76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34063A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685A2EFF" w14:textId="77777777" w:rsidTr="00AE64A5">
        <w:trPr>
          <w:cantSplit/>
        </w:trPr>
        <w:tc>
          <w:tcPr>
            <w:tcW w:w="794" w:type="dxa"/>
          </w:tcPr>
          <w:p w14:paraId="1CA4E1E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7C220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1334E9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1BD8CFBA" w14:textId="77777777" w:rsidTr="00AE64A5">
        <w:trPr>
          <w:cantSplit/>
        </w:trPr>
        <w:tc>
          <w:tcPr>
            <w:tcW w:w="794" w:type="dxa"/>
          </w:tcPr>
          <w:p w14:paraId="66C9E56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73329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068498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6C0714A7" w14:textId="77777777" w:rsidTr="00AE64A5">
        <w:trPr>
          <w:cantSplit/>
        </w:trPr>
        <w:tc>
          <w:tcPr>
            <w:tcW w:w="794" w:type="dxa"/>
          </w:tcPr>
          <w:p w14:paraId="67A5E1B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1D03C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CA689F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5912186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6B041A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2D38E9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EFCE3F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63F6104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879AD5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C2350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26F708F" w14:textId="77777777" w:rsidTr="00AE64A5">
        <w:trPr>
          <w:cantSplit/>
        </w:trPr>
        <w:tc>
          <w:tcPr>
            <w:tcW w:w="794" w:type="dxa"/>
          </w:tcPr>
          <w:p w14:paraId="43790D28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5FA998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9E10D16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9BFE98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89EBC3" w14:textId="77777777" w:rsidTr="00AE64A5">
        <w:trPr>
          <w:cantSplit/>
        </w:trPr>
        <w:tc>
          <w:tcPr>
            <w:tcW w:w="794" w:type="dxa"/>
            <w:vAlign w:val="center"/>
          </w:tcPr>
          <w:p w14:paraId="783DE979" w14:textId="66DB11B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4"/>
          </w:tcPr>
          <w:p w14:paraId="7A32CAC1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9993B70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D1ECF0" w14:textId="77777777" w:rsidTr="00AE64A5">
        <w:trPr>
          <w:cantSplit/>
        </w:trPr>
        <w:tc>
          <w:tcPr>
            <w:tcW w:w="794" w:type="dxa"/>
          </w:tcPr>
          <w:p w14:paraId="04267AE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4581F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C98250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53B44838" w14:textId="77777777" w:rsidTr="00AE64A5">
        <w:trPr>
          <w:cantSplit/>
        </w:trPr>
        <w:tc>
          <w:tcPr>
            <w:tcW w:w="794" w:type="dxa"/>
          </w:tcPr>
          <w:p w14:paraId="077B9A2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BD5209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A4FD53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9CF1D87" w14:textId="77777777" w:rsidTr="00AE64A5">
        <w:trPr>
          <w:cantSplit/>
        </w:trPr>
        <w:tc>
          <w:tcPr>
            <w:tcW w:w="794" w:type="dxa"/>
          </w:tcPr>
          <w:p w14:paraId="46437B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F8651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54BD8F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5B51A0E2" w14:textId="77777777" w:rsidTr="00AE64A5">
        <w:trPr>
          <w:cantSplit/>
        </w:trPr>
        <w:tc>
          <w:tcPr>
            <w:tcW w:w="794" w:type="dxa"/>
          </w:tcPr>
          <w:p w14:paraId="69AC747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7FC204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E6F9FC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C8CFDE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595E72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2D18FF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391C8F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7F5547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9B6596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D8B807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9FEC484" w14:textId="77777777" w:rsidTr="00AE64A5">
        <w:trPr>
          <w:cantSplit/>
        </w:trPr>
        <w:tc>
          <w:tcPr>
            <w:tcW w:w="794" w:type="dxa"/>
          </w:tcPr>
          <w:p w14:paraId="0718B2C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98EFB5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D4C44C4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1F6F41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3100D79" w14:textId="77777777" w:rsidTr="00AE64A5">
        <w:trPr>
          <w:cantSplit/>
        </w:trPr>
        <w:tc>
          <w:tcPr>
            <w:tcW w:w="794" w:type="dxa"/>
            <w:vAlign w:val="center"/>
          </w:tcPr>
          <w:p w14:paraId="0DC5AB3C" w14:textId="276C5EE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4"/>
          </w:tcPr>
          <w:p w14:paraId="7346E7D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23A565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EE838A" w14:textId="77777777" w:rsidTr="00AE64A5">
        <w:trPr>
          <w:cantSplit/>
        </w:trPr>
        <w:tc>
          <w:tcPr>
            <w:tcW w:w="794" w:type="dxa"/>
          </w:tcPr>
          <w:p w14:paraId="69E18CB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CE003F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90549D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7E5F03C5" w14:textId="77777777" w:rsidTr="00AE64A5">
        <w:trPr>
          <w:cantSplit/>
        </w:trPr>
        <w:tc>
          <w:tcPr>
            <w:tcW w:w="794" w:type="dxa"/>
          </w:tcPr>
          <w:p w14:paraId="1B3915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7EA993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E0419C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7CCF671" w14:textId="77777777" w:rsidTr="00AE64A5">
        <w:trPr>
          <w:cantSplit/>
        </w:trPr>
        <w:tc>
          <w:tcPr>
            <w:tcW w:w="794" w:type="dxa"/>
          </w:tcPr>
          <w:p w14:paraId="1E209A3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C947B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BD0E42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55807D34" w14:textId="77777777" w:rsidTr="00AE64A5">
        <w:trPr>
          <w:cantSplit/>
        </w:trPr>
        <w:tc>
          <w:tcPr>
            <w:tcW w:w="794" w:type="dxa"/>
          </w:tcPr>
          <w:p w14:paraId="6D17442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9FB7E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A60253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0A75684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D5026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6CEE6B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C14ACD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52E19F3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4A654E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36818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2A7EB2C" w14:textId="77777777" w:rsidTr="00AE64A5">
        <w:trPr>
          <w:cantSplit/>
        </w:trPr>
        <w:tc>
          <w:tcPr>
            <w:tcW w:w="794" w:type="dxa"/>
          </w:tcPr>
          <w:p w14:paraId="6614DDD4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98F058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ED3DB0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08613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8F544EC" w14:textId="77777777" w:rsidTr="00AE64A5">
        <w:trPr>
          <w:cantSplit/>
        </w:trPr>
        <w:tc>
          <w:tcPr>
            <w:tcW w:w="794" w:type="dxa"/>
            <w:vAlign w:val="center"/>
          </w:tcPr>
          <w:p w14:paraId="5EF5DB9D" w14:textId="6747BCE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4"/>
          </w:tcPr>
          <w:p w14:paraId="18F6EDB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409D9C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DCB0A4" w14:textId="77777777" w:rsidTr="00AE64A5">
        <w:trPr>
          <w:cantSplit/>
        </w:trPr>
        <w:tc>
          <w:tcPr>
            <w:tcW w:w="794" w:type="dxa"/>
          </w:tcPr>
          <w:p w14:paraId="1461D51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38DEE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8CAF319" w14:textId="541236B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A12A26D" w14:textId="77777777" w:rsidTr="00AE64A5">
        <w:trPr>
          <w:cantSplit/>
        </w:trPr>
        <w:tc>
          <w:tcPr>
            <w:tcW w:w="794" w:type="dxa"/>
          </w:tcPr>
          <w:p w14:paraId="697164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1698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3DB2B23" w14:textId="59C93D3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D090D93" w14:textId="77777777" w:rsidTr="00AE64A5">
        <w:trPr>
          <w:cantSplit/>
        </w:trPr>
        <w:tc>
          <w:tcPr>
            <w:tcW w:w="794" w:type="dxa"/>
          </w:tcPr>
          <w:p w14:paraId="07EDF8B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6BDC3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EB6831" w14:textId="183ECFD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E0531F2" w14:textId="77777777" w:rsidTr="00AE64A5">
        <w:trPr>
          <w:cantSplit/>
        </w:trPr>
        <w:tc>
          <w:tcPr>
            <w:tcW w:w="794" w:type="dxa"/>
          </w:tcPr>
          <w:p w14:paraId="7F5A77E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B789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81FFBA1" w14:textId="3CB8F31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014B19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859DE5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AB2954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EDEA33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4EC97B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384F60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E282B7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ABFC995" w14:textId="77777777" w:rsidTr="00AE64A5">
        <w:trPr>
          <w:cantSplit/>
        </w:trPr>
        <w:tc>
          <w:tcPr>
            <w:tcW w:w="794" w:type="dxa"/>
          </w:tcPr>
          <w:p w14:paraId="4617DD01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C863D5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4ECF5FE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1A60FF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27CE0F8" w14:textId="77777777" w:rsidTr="00AE64A5">
        <w:trPr>
          <w:cantSplit/>
        </w:trPr>
        <w:tc>
          <w:tcPr>
            <w:tcW w:w="794" w:type="dxa"/>
            <w:vAlign w:val="center"/>
          </w:tcPr>
          <w:p w14:paraId="7AA511FF" w14:textId="1D0950C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4"/>
          </w:tcPr>
          <w:p w14:paraId="29B05EA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E2CA9D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CABD3E1" w14:textId="77777777" w:rsidTr="00AE64A5">
        <w:trPr>
          <w:cantSplit/>
        </w:trPr>
        <w:tc>
          <w:tcPr>
            <w:tcW w:w="794" w:type="dxa"/>
          </w:tcPr>
          <w:p w14:paraId="4BCF5CB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25A5E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85AC105" w14:textId="1E521D0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10A1FC3" w14:textId="77777777" w:rsidTr="00AE64A5">
        <w:trPr>
          <w:cantSplit/>
        </w:trPr>
        <w:tc>
          <w:tcPr>
            <w:tcW w:w="794" w:type="dxa"/>
          </w:tcPr>
          <w:p w14:paraId="56EC2A4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1E502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EF53BF6" w14:textId="4F30A2C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E17591A" w14:textId="77777777" w:rsidTr="00AE64A5">
        <w:trPr>
          <w:cantSplit/>
        </w:trPr>
        <w:tc>
          <w:tcPr>
            <w:tcW w:w="794" w:type="dxa"/>
          </w:tcPr>
          <w:p w14:paraId="6C715C0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E51AE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7457146" w14:textId="17E1BB8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479420" w14:textId="77777777" w:rsidTr="00AE64A5">
        <w:trPr>
          <w:cantSplit/>
        </w:trPr>
        <w:tc>
          <w:tcPr>
            <w:tcW w:w="794" w:type="dxa"/>
          </w:tcPr>
          <w:p w14:paraId="40C230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4B8965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86C6ABC" w14:textId="49E51BD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795CB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0A63B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C9F75D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E92DC6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6E7234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C42827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0BDC0D" w14:textId="6010DC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1E6B573" w14:textId="0ACBA5B1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1A03186" w14:textId="3998B152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1D76491" w14:textId="2F39D6FC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D8F2CC7" w14:textId="77777777" w:rsidTr="00AE64A5">
        <w:trPr>
          <w:cantSplit/>
        </w:trPr>
        <w:tc>
          <w:tcPr>
            <w:tcW w:w="794" w:type="dxa"/>
          </w:tcPr>
          <w:p w14:paraId="6D14C61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10096B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EA3624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CFDBED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1FF6A0D" w14:textId="77777777" w:rsidTr="00AE64A5">
        <w:trPr>
          <w:cantSplit/>
        </w:trPr>
        <w:tc>
          <w:tcPr>
            <w:tcW w:w="794" w:type="dxa"/>
            <w:vAlign w:val="center"/>
          </w:tcPr>
          <w:p w14:paraId="68B58CB5" w14:textId="0173098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4"/>
          </w:tcPr>
          <w:p w14:paraId="17E3E15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C494597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503C57" w14:textId="77777777" w:rsidTr="00AE64A5">
        <w:trPr>
          <w:cantSplit/>
        </w:trPr>
        <w:tc>
          <w:tcPr>
            <w:tcW w:w="794" w:type="dxa"/>
          </w:tcPr>
          <w:p w14:paraId="7E9457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BE9EC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82B5B08" w14:textId="7568E39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82B648C" w14:textId="77777777" w:rsidTr="00AE64A5">
        <w:trPr>
          <w:cantSplit/>
        </w:trPr>
        <w:tc>
          <w:tcPr>
            <w:tcW w:w="794" w:type="dxa"/>
          </w:tcPr>
          <w:p w14:paraId="4B27A7F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63070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111A51" w14:textId="53F0CAD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7C9D7C" w14:textId="77777777" w:rsidTr="00AE64A5">
        <w:trPr>
          <w:cantSplit/>
        </w:trPr>
        <w:tc>
          <w:tcPr>
            <w:tcW w:w="794" w:type="dxa"/>
          </w:tcPr>
          <w:p w14:paraId="33BD47D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F7AF6F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B619ACE" w14:textId="57A254A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560FDC" w14:textId="77777777" w:rsidTr="00AE64A5">
        <w:trPr>
          <w:cantSplit/>
        </w:trPr>
        <w:tc>
          <w:tcPr>
            <w:tcW w:w="794" w:type="dxa"/>
          </w:tcPr>
          <w:p w14:paraId="79B297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627AF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413955F" w14:textId="099552A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632655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6AB6D8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995783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FE2D60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667C39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5C7DFD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38C63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7AB1202" w14:textId="77777777" w:rsidTr="00AE64A5">
        <w:trPr>
          <w:cantSplit/>
        </w:trPr>
        <w:tc>
          <w:tcPr>
            <w:tcW w:w="794" w:type="dxa"/>
          </w:tcPr>
          <w:p w14:paraId="191934B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7088A00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DA3185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4E887B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342CDD8" w14:textId="77777777" w:rsidTr="00AE64A5">
        <w:trPr>
          <w:cantSplit/>
        </w:trPr>
        <w:tc>
          <w:tcPr>
            <w:tcW w:w="794" w:type="dxa"/>
            <w:vAlign w:val="center"/>
          </w:tcPr>
          <w:p w14:paraId="38DE95BE" w14:textId="7E7DAF5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4"/>
          </w:tcPr>
          <w:p w14:paraId="4E236AA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FBF26D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4595D4" w14:textId="77777777" w:rsidTr="00AE64A5">
        <w:trPr>
          <w:cantSplit/>
        </w:trPr>
        <w:tc>
          <w:tcPr>
            <w:tcW w:w="794" w:type="dxa"/>
          </w:tcPr>
          <w:p w14:paraId="54DF9DF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1BC56B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1585F1C" w14:textId="4090599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0B4D3BB" w14:textId="77777777" w:rsidTr="00AE64A5">
        <w:trPr>
          <w:cantSplit/>
        </w:trPr>
        <w:tc>
          <w:tcPr>
            <w:tcW w:w="794" w:type="dxa"/>
          </w:tcPr>
          <w:p w14:paraId="7691CB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4BB14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CDCE11C" w14:textId="7CC99A9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03E292D" w14:textId="77777777" w:rsidTr="00AE64A5">
        <w:trPr>
          <w:cantSplit/>
        </w:trPr>
        <w:tc>
          <w:tcPr>
            <w:tcW w:w="794" w:type="dxa"/>
          </w:tcPr>
          <w:p w14:paraId="342B574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BFBD9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FD95928" w14:textId="5D3BAD0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897598" w14:textId="77777777" w:rsidTr="00AE64A5">
        <w:trPr>
          <w:cantSplit/>
        </w:trPr>
        <w:tc>
          <w:tcPr>
            <w:tcW w:w="794" w:type="dxa"/>
          </w:tcPr>
          <w:p w14:paraId="3BBE6E6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9F259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B71CB19" w14:textId="5569C53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1C638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71173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0939DE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1619B7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E22307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0AB297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95B551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D299D84" w14:textId="77777777" w:rsidTr="00AE64A5">
        <w:trPr>
          <w:cantSplit/>
        </w:trPr>
        <w:tc>
          <w:tcPr>
            <w:tcW w:w="794" w:type="dxa"/>
          </w:tcPr>
          <w:p w14:paraId="1259A7C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486AF2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DFB0D12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331161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917DD8D" w14:textId="77777777" w:rsidTr="00AE64A5">
        <w:trPr>
          <w:cantSplit/>
        </w:trPr>
        <w:tc>
          <w:tcPr>
            <w:tcW w:w="794" w:type="dxa"/>
            <w:vAlign w:val="center"/>
          </w:tcPr>
          <w:p w14:paraId="008CA21B" w14:textId="0C1ECED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4"/>
          </w:tcPr>
          <w:p w14:paraId="2E338E6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AEB89F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070D0E" w14:textId="77777777" w:rsidTr="00AE64A5">
        <w:trPr>
          <w:cantSplit/>
        </w:trPr>
        <w:tc>
          <w:tcPr>
            <w:tcW w:w="794" w:type="dxa"/>
          </w:tcPr>
          <w:p w14:paraId="739B10C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DF540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8A6AB50" w14:textId="55C01A2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770D50" w14:textId="77777777" w:rsidTr="00AE64A5">
        <w:trPr>
          <w:cantSplit/>
        </w:trPr>
        <w:tc>
          <w:tcPr>
            <w:tcW w:w="794" w:type="dxa"/>
          </w:tcPr>
          <w:p w14:paraId="028CA8A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2DFA7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3EE4FC5" w14:textId="45B96E4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038F882" w14:textId="77777777" w:rsidTr="00AE64A5">
        <w:trPr>
          <w:cantSplit/>
        </w:trPr>
        <w:tc>
          <w:tcPr>
            <w:tcW w:w="794" w:type="dxa"/>
          </w:tcPr>
          <w:p w14:paraId="5A467A3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CCA7F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25489D8" w14:textId="75C8F85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7CE183" w14:textId="77777777" w:rsidTr="00AE64A5">
        <w:trPr>
          <w:cantSplit/>
        </w:trPr>
        <w:tc>
          <w:tcPr>
            <w:tcW w:w="794" w:type="dxa"/>
          </w:tcPr>
          <w:p w14:paraId="54A299A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ED4A0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63E98E9" w14:textId="39EB9A7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C2410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3E421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1DD6D9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66A38C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45771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4F6AD7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0FFB5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D92211F" w14:textId="77777777" w:rsidTr="00AE64A5">
        <w:trPr>
          <w:cantSplit/>
        </w:trPr>
        <w:tc>
          <w:tcPr>
            <w:tcW w:w="794" w:type="dxa"/>
          </w:tcPr>
          <w:p w14:paraId="1429E710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6921BF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E47B3B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FC5426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96D12D" w14:textId="77777777" w:rsidTr="00AE64A5">
        <w:trPr>
          <w:cantSplit/>
        </w:trPr>
        <w:tc>
          <w:tcPr>
            <w:tcW w:w="794" w:type="dxa"/>
            <w:vAlign w:val="center"/>
          </w:tcPr>
          <w:p w14:paraId="2A0D6DB7" w14:textId="020CE4A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4"/>
          </w:tcPr>
          <w:p w14:paraId="6036DBF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3A0C448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195B04D" w14:textId="77777777" w:rsidTr="00AE64A5">
        <w:trPr>
          <w:cantSplit/>
        </w:trPr>
        <w:tc>
          <w:tcPr>
            <w:tcW w:w="794" w:type="dxa"/>
          </w:tcPr>
          <w:p w14:paraId="69E38F1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9F4C3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DEB2922" w14:textId="1E927D8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C91432" w14:textId="77777777" w:rsidTr="00AE64A5">
        <w:trPr>
          <w:cantSplit/>
        </w:trPr>
        <w:tc>
          <w:tcPr>
            <w:tcW w:w="794" w:type="dxa"/>
          </w:tcPr>
          <w:p w14:paraId="4699679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28021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7E51E52" w14:textId="74E5C4B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8B912C" w14:textId="77777777" w:rsidTr="00AE64A5">
        <w:trPr>
          <w:cantSplit/>
        </w:trPr>
        <w:tc>
          <w:tcPr>
            <w:tcW w:w="794" w:type="dxa"/>
          </w:tcPr>
          <w:p w14:paraId="2C1884E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3B04BD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D5B6055" w14:textId="2DB9385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ABD3C3F" w14:textId="77777777" w:rsidTr="00AE64A5">
        <w:trPr>
          <w:cantSplit/>
        </w:trPr>
        <w:tc>
          <w:tcPr>
            <w:tcW w:w="794" w:type="dxa"/>
          </w:tcPr>
          <w:p w14:paraId="264CF4D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5A9EB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C88E4C5" w14:textId="35B3259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FED74A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8BD1F3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A6280A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5FC2F9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3A04404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65E2D4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B9DD03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B2F9568" w14:textId="77777777" w:rsidTr="00AE64A5">
        <w:trPr>
          <w:cantSplit/>
        </w:trPr>
        <w:tc>
          <w:tcPr>
            <w:tcW w:w="794" w:type="dxa"/>
          </w:tcPr>
          <w:p w14:paraId="3360A84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E24DD7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75051F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F64DAE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F58B50" w14:textId="77777777" w:rsidTr="00AE64A5">
        <w:trPr>
          <w:cantSplit/>
        </w:trPr>
        <w:tc>
          <w:tcPr>
            <w:tcW w:w="794" w:type="dxa"/>
            <w:vAlign w:val="center"/>
          </w:tcPr>
          <w:p w14:paraId="7B83926A" w14:textId="0AD82768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4"/>
          </w:tcPr>
          <w:p w14:paraId="0194F25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A216A3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B499A38" w14:textId="77777777" w:rsidTr="00AE64A5">
        <w:trPr>
          <w:cantSplit/>
        </w:trPr>
        <w:tc>
          <w:tcPr>
            <w:tcW w:w="794" w:type="dxa"/>
          </w:tcPr>
          <w:p w14:paraId="2CEE699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564E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717133A" w14:textId="34B4FBD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0FF9B8" w14:textId="77777777" w:rsidTr="00AE64A5">
        <w:trPr>
          <w:cantSplit/>
        </w:trPr>
        <w:tc>
          <w:tcPr>
            <w:tcW w:w="794" w:type="dxa"/>
          </w:tcPr>
          <w:p w14:paraId="61AE43D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6C6AD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B4C7421" w14:textId="1E2E9B4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44737C" w14:textId="77777777" w:rsidTr="00AE64A5">
        <w:trPr>
          <w:cantSplit/>
        </w:trPr>
        <w:tc>
          <w:tcPr>
            <w:tcW w:w="794" w:type="dxa"/>
          </w:tcPr>
          <w:p w14:paraId="42EBD89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CE1F7E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3EFE582" w14:textId="7D08F99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608D5F1" w14:textId="77777777" w:rsidTr="00AE64A5">
        <w:trPr>
          <w:cantSplit/>
        </w:trPr>
        <w:tc>
          <w:tcPr>
            <w:tcW w:w="794" w:type="dxa"/>
          </w:tcPr>
          <w:p w14:paraId="7E0F2BE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14C85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3566FB8" w14:textId="5C5D0D0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DFBE3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C0427D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67919C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369DE4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892122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6CF8D3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8165CA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4360092" w14:textId="77777777" w:rsidTr="00AE64A5">
        <w:trPr>
          <w:cantSplit/>
        </w:trPr>
        <w:tc>
          <w:tcPr>
            <w:tcW w:w="794" w:type="dxa"/>
          </w:tcPr>
          <w:p w14:paraId="222AFD5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6455E9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E4B00AE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E65D8A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957FE4" w14:textId="77777777" w:rsidTr="00AE64A5">
        <w:trPr>
          <w:cantSplit/>
        </w:trPr>
        <w:tc>
          <w:tcPr>
            <w:tcW w:w="794" w:type="dxa"/>
            <w:vAlign w:val="center"/>
          </w:tcPr>
          <w:p w14:paraId="36C0C2F9" w14:textId="5FB8DB6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4"/>
          </w:tcPr>
          <w:p w14:paraId="1C048D7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5B310B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CE4E72" w14:textId="77777777" w:rsidTr="00AE64A5">
        <w:trPr>
          <w:cantSplit/>
        </w:trPr>
        <w:tc>
          <w:tcPr>
            <w:tcW w:w="794" w:type="dxa"/>
          </w:tcPr>
          <w:p w14:paraId="0F58433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186D4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C2508C5" w14:textId="78C964E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DD2D77D" w14:textId="77777777" w:rsidTr="00AE64A5">
        <w:trPr>
          <w:cantSplit/>
        </w:trPr>
        <w:tc>
          <w:tcPr>
            <w:tcW w:w="794" w:type="dxa"/>
          </w:tcPr>
          <w:p w14:paraId="7CA4665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9F827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001BD95" w14:textId="6132292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59FE4A4" w14:textId="77777777" w:rsidTr="00AE64A5">
        <w:trPr>
          <w:cantSplit/>
        </w:trPr>
        <w:tc>
          <w:tcPr>
            <w:tcW w:w="794" w:type="dxa"/>
          </w:tcPr>
          <w:p w14:paraId="4CA1D8D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0952E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8BE3FBD" w14:textId="5C61684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DF1F01" w14:textId="77777777" w:rsidTr="00AE64A5">
        <w:trPr>
          <w:cantSplit/>
        </w:trPr>
        <w:tc>
          <w:tcPr>
            <w:tcW w:w="794" w:type="dxa"/>
          </w:tcPr>
          <w:p w14:paraId="72133D2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71D9EE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6665531" w14:textId="1FE94A1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746A4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B539E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37B839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254F3B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11D527A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CF1C66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93FE3" w14:textId="0F371C1A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03DD122" w14:textId="6E8CEE5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F9FD25A" w14:textId="2155854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8E62884" w14:textId="60AD2D3D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A2EE460" w14:textId="77777777" w:rsidTr="00AE64A5">
        <w:trPr>
          <w:cantSplit/>
        </w:trPr>
        <w:tc>
          <w:tcPr>
            <w:tcW w:w="794" w:type="dxa"/>
          </w:tcPr>
          <w:p w14:paraId="0BC1433C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03D0DF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14DAD4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BFD29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626CB4E" w14:textId="77777777" w:rsidTr="00AE64A5">
        <w:trPr>
          <w:cantSplit/>
        </w:trPr>
        <w:tc>
          <w:tcPr>
            <w:tcW w:w="794" w:type="dxa"/>
            <w:vAlign w:val="center"/>
          </w:tcPr>
          <w:p w14:paraId="23FC29E4" w14:textId="1D3ECD5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4"/>
          </w:tcPr>
          <w:p w14:paraId="1BDFE2B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708C2D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D8FB95" w14:textId="77777777" w:rsidTr="00AE64A5">
        <w:trPr>
          <w:cantSplit/>
        </w:trPr>
        <w:tc>
          <w:tcPr>
            <w:tcW w:w="794" w:type="dxa"/>
          </w:tcPr>
          <w:p w14:paraId="395241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397A2F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B548E05" w14:textId="53CC7BA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3281D7B" w14:textId="77777777" w:rsidTr="00AE64A5">
        <w:trPr>
          <w:cantSplit/>
        </w:trPr>
        <w:tc>
          <w:tcPr>
            <w:tcW w:w="794" w:type="dxa"/>
          </w:tcPr>
          <w:p w14:paraId="30384B9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B885C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3F0ACF6" w14:textId="66B1401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7AC76F5" w14:textId="77777777" w:rsidTr="00AE64A5">
        <w:trPr>
          <w:cantSplit/>
        </w:trPr>
        <w:tc>
          <w:tcPr>
            <w:tcW w:w="794" w:type="dxa"/>
          </w:tcPr>
          <w:p w14:paraId="04FFAF6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F9EE3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233C8D6" w14:textId="38F56F1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B85F64" w14:textId="77777777" w:rsidTr="00AE64A5">
        <w:trPr>
          <w:cantSplit/>
        </w:trPr>
        <w:tc>
          <w:tcPr>
            <w:tcW w:w="794" w:type="dxa"/>
          </w:tcPr>
          <w:p w14:paraId="5E5C7E3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626BA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3C7D80D" w14:textId="3AB3243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2BF3B0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0302BB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308C6C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75B719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D47665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72EBED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A220FC3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073EAE4" w14:textId="77777777" w:rsidTr="00AE64A5">
        <w:trPr>
          <w:cantSplit/>
        </w:trPr>
        <w:tc>
          <w:tcPr>
            <w:tcW w:w="794" w:type="dxa"/>
          </w:tcPr>
          <w:p w14:paraId="37C39E7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6A3AB1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FE6E24D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7847B1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67C5F0" w14:textId="77777777" w:rsidTr="00AE64A5">
        <w:trPr>
          <w:cantSplit/>
        </w:trPr>
        <w:tc>
          <w:tcPr>
            <w:tcW w:w="794" w:type="dxa"/>
            <w:vAlign w:val="center"/>
          </w:tcPr>
          <w:p w14:paraId="3A070120" w14:textId="16124C1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4"/>
          </w:tcPr>
          <w:p w14:paraId="39C2E95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57F6C3B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8A821F" w14:textId="77777777" w:rsidTr="00AE64A5">
        <w:trPr>
          <w:cantSplit/>
        </w:trPr>
        <w:tc>
          <w:tcPr>
            <w:tcW w:w="794" w:type="dxa"/>
          </w:tcPr>
          <w:p w14:paraId="1C214C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46D5E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2C51384" w14:textId="0582071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46CC996" w14:textId="77777777" w:rsidTr="00AE64A5">
        <w:trPr>
          <w:cantSplit/>
        </w:trPr>
        <w:tc>
          <w:tcPr>
            <w:tcW w:w="794" w:type="dxa"/>
          </w:tcPr>
          <w:p w14:paraId="55AED0E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9202F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2899D85" w14:textId="6855AE8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0DD3016" w14:textId="77777777" w:rsidTr="00AE64A5">
        <w:trPr>
          <w:cantSplit/>
        </w:trPr>
        <w:tc>
          <w:tcPr>
            <w:tcW w:w="794" w:type="dxa"/>
          </w:tcPr>
          <w:p w14:paraId="3C7E6A4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BF865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690ECE7" w14:textId="3A164AD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357076" w14:textId="77777777" w:rsidTr="00AE64A5">
        <w:trPr>
          <w:cantSplit/>
        </w:trPr>
        <w:tc>
          <w:tcPr>
            <w:tcW w:w="794" w:type="dxa"/>
          </w:tcPr>
          <w:p w14:paraId="008A917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FC258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A397475" w14:textId="0441D80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AA202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228556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06137E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A8DC9F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A19CA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4040DA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88F47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7275981" w14:textId="77777777" w:rsidTr="00AE64A5">
        <w:trPr>
          <w:cantSplit/>
        </w:trPr>
        <w:tc>
          <w:tcPr>
            <w:tcW w:w="794" w:type="dxa"/>
          </w:tcPr>
          <w:p w14:paraId="0D16A7B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92CB2F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2DB141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99D6B3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AA755C" w14:textId="77777777" w:rsidTr="00AE64A5">
        <w:trPr>
          <w:cantSplit/>
        </w:trPr>
        <w:tc>
          <w:tcPr>
            <w:tcW w:w="794" w:type="dxa"/>
            <w:vAlign w:val="center"/>
          </w:tcPr>
          <w:p w14:paraId="5BA174A4" w14:textId="7AF0BFA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4"/>
          </w:tcPr>
          <w:p w14:paraId="5C049C0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7E3B52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85C1A0" w14:textId="77777777" w:rsidTr="00AE64A5">
        <w:trPr>
          <w:cantSplit/>
        </w:trPr>
        <w:tc>
          <w:tcPr>
            <w:tcW w:w="794" w:type="dxa"/>
          </w:tcPr>
          <w:p w14:paraId="6765277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A88A7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2D445C8" w14:textId="6D082CD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1BB360" w14:textId="77777777" w:rsidTr="00AE64A5">
        <w:trPr>
          <w:cantSplit/>
        </w:trPr>
        <w:tc>
          <w:tcPr>
            <w:tcW w:w="794" w:type="dxa"/>
          </w:tcPr>
          <w:p w14:paraId="4A620B4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56F82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97B092C" w14:textId="6DAC76A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87CC323" w14:textId="77777777" w:rsidTr="00AE64A5">
        <w:trPr>
          <w:cantSplit/>
        </w:trPr>
        <w:tc>
          <w:tcPr>
            <w:tcW w:w="794" w:type="dxa"/>
          </w:tcPr>
          <w:p w14:paraId="21BD544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756D89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9BF3C65" w14:textId="0C5133B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AA62B2A" w14:textId="77777777" w:rsidTr="00AE64A5">
        <w:trPr>
          <w:cantSplit/>
        </w:trPr>
        <w:tc>
          <w:tcPr>
            <w:tcW w:w="794" w:type="dxa"/>
          </w:tcPr>
          <w:p w14:paraId="0556E46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849F8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7E8D7A9" w14:textId="223908B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A5F61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3D2A9A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3C3126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C799A5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2DF008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0237CD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2247F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A794344" w14:textId="77777777" w:rsidTr="00AE64A5">
        <w:trPr>
          <w:cantSplit/>
        </w:trPr>
        <w:tc>
          <w:tcPr>
            <w:tcW w:w="794" w:type="dxa"/>
          </w:tcPr>
          <w:p w14:paraId="3E303C41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B845BC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FC30663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7D8FD4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5C140CE" w14:textId="77777777" w:rsidTr="00AE64A5">
        <w:trPr>
          <w:cantSplit/>
        </w:trPr>
        <w:tc>
          <w:tcPr>
            <w:tcW w:w="794" w:type="dxa"/>
            <w:vAlign w:val="center"/>
          </w:tcPr>
          <w:p w14:paraId="791663A3" w14:textId="016D619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4"/>
          </w:tcPr>
          <w:p w14:paraId="6AF95F8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BD35718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81713ED" w14:textId="77777777" w:rsidTr="00AE64A5">
        <w:trPr>
          <w:cantSplit/>
        </w:trPr>
        <w:tc>
          <w:tcPr>
            <w:tcW w:w="794" w:type="dxa"/>
          </w:tcPr>
          <w:p w14:paraId="11E0203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4192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496CBDA" w14:textId="010FE7D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F65E26" w14:textId="77777777" w:rsidTr="00AE64A5">
        <w:trPr>
          <w:cantSplit/>
        </w:trPr>
        <w:tc>
          <w:tcPr>
            <w:tcW w:w="794" w:type="dxa"/>
          </w:tcPr>
          <w:p w14:paraId="286471F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750F2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D2759A" w14:textId="5A3CEB2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3CDBE1" w14:textId="77777777" w:rsidTr="00AE64A5">
        <w:trPr>
          <w:cantSplit/>
        </w:trPr>
        <w:tc>
          <w:tcPr>
            <w:tcW w:w="794" w:type="dxa"/>
          </w:tcPr>
          <w:p w14:paraId="1786C36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80319F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A07E084" w14:textId="6E163A2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D1C1B8" w14:textId="77777777" w:rsidTr="00AE64A5">
        <w:trPr>
          <w:cantSplit/>
        </w:trPr>
        <w:tc>
          <w:tcPr>
            <w:tcW w:w="794" w:type="dxa"/>
          </w:tcPr>
          <w:p w14:paraId="28CC1BD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955879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3F55F8" w14:textId="65C16FD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032CF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B01734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1B056E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FF39EC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5E0F78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28553F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1EDC8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AF2B83F" w14:textId="77777777" w:rsidTr="00AE64A5">
        <w:trPr>
          <w:cantSplit/>
        </w:trPr>
        <w:tc>
          <w:tcPr>
            <w:tcW w:w="794" w:type="dxa"/>
          </w:tcPr>
          <w:p w14:paraId="1B00307E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15123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0D52549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C0445B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CFD408" w14:textId="77777777" w:rsidTr="00AE64A5">
        <w:trPr>
          <w:cantSplit/>
        </w:trPr>
        <w:tc>
          <w:tcPr>
            <w:tcW w:w="794" w:type="dxa"/>
            <w:vAlign w:val="center"/>
          </w:tcPr>
          <w:p w14:paraId="7C932904" w14:textId="205C1AEE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4"/>
          </w:tcPr>
          <w:p w14:paraId="3499807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FE1C1A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BF1CDAD" w14:textId="77777777" w:rsidTr="00AE64A5">
        <w:trPr>
          <w:cantSplit/>
        </w:trPr>
        <w:tc>
          <w:tcPr>
            <w:tcW w:w="794" w:type="dxa"/>
          </w:tcPr>
          <w:p w14:paraId="4A05E3C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008EA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36D8771" w14:textId="48ED43A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55D3436" w14:textId="77777777" w:rsidTr="00AE64A5">
        <w:trPr>
          <w:cantSplit/>
        </w:trPr>
        <w:tc>
          <w:tcPr>
            <w:tcW w:w="794" w:type="dxa"/>
          </w:tcPr>
          <w:p w14:paraId="566C0E3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A6AE9F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29E7E39" w14:textId="5148693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C14A556" w14:textId="77777777" w:rsidTr="00AE64A5">
        <w:trPr>
          <w:cantSplit/>
        </w:trPr>
        <w:tc>
          <w:tcPr>
            <w:tcW w:w="794" w:type="dxa"/>
          </w:tcPr>
          <w:p w14:paraId="73A8DDD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53ACB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514DAA5" w14:textId="61F9CBE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FD0F847" w14:textId="77777777" w:rsidTr="00AE64A5">
        <w:trPr>
          <w:cantSplit/>
        </w:trPr>
        <w:tc>
          <w:tcPr>
            <w:tcW w:w="794" w:type="dxa"/>
          </w:tcPr>
          <w:p w14:paraId="1F17B35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B47643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CDDB0B6" w14:textId="47115EF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A75F35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ED1A48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BA23FC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CE0765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A04101E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8EB106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29A3E0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1B9BA62" w14:textId="77777777" w:rsidTr="00AE64A5">
        <w:trPr>
          <w:cantSplit/>
        </w:trPr>
        <w:tc>
          <w:tcPr>
            <w:tcW w:w="794" w:type="dxa"/>
          </w:tcPr>
          <w:p w14:paraId="2A80BD5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7EC7AE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6342159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8F031F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1CD490D" w14:textId="77777777" w:rsidTr="00AE64A5">
        <w:trPr>
          <w:cantSplit/>
        </w:trPr>
        <w:tc>
          <w:tcPr>
            <w:tcW w:w="794" w:type="dxa"/>
            <w:vAlign w:val="center"/>
          </w:tcPr>
          <w:p w14:paraId="4D2FF96C" w14:textId="39DD75C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4"/>
          </w:tcPr>
          <w:p w14:paraId="44808A70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24BD23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122562A" w14:textId="77777777" w:rsidTr="00AE64A5">
        <w:trPr>
          <w:cantSplit/>
        </w:trPr>
        <w:tc>
          <w:tcPr>
            <w:tcW w:w="794" w:type="dxa"/>
          </w:tcPr>
          <w:p w14:paraId="3B7837D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03DF5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59C1D71" w14:textId="007462E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A1999C" w14:textId="77777777" w:rsidTr="00AE64A5">
        <w:trPr>
          <w:cantSplit/>
        </w:trPr>
        <w:tc>
          <w:tcPr>
            <w:tcW w:w="794" w:type="dxa"/>
          </w:tcPr>
          <w:p w14:paraId="6D50422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05C0A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6BCD0C2" w14:textId="0C03DEF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9C19EDE" w14:textId="77777777" w:rsidTr="00AE64A5">
        <w:trPr>
          <w:cantSplit/>
        </w:trPr>
        <w:tc>
          <w:tcPr>
            <w:tcW w:w="794" w:type="dxa"/>
          </w:tcPr>
          <w:p w14:paraId="768EEE8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61B0C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2C8506A" w14:textId="0B8E4EE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9054975" w14:textId="77777777" w:rsidTr="00AE64A5">
        <w:trPr>
          <w:cantSplit/>
        </w:trPr>
        <w:tc>
          <w:tcPr>
            <w:tcW w:w="794" w:type="dxa"/>
          </w:tcPr>
          <w:p w14:paraId="03F8728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4DA0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6049642" w14:textId="6D76B63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B86B39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ADFBB1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418191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E454BC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9A4587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0E3627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EAD5C77" w14:textId="457EE92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0C3556F" w14:textId="50B15C1D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F27A7BE" w14:textId="6F5AEA61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DDE7A96" w14:textId="2B117CF9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205E7C3" w14:textId="77777777" w:rsidTr="00AE64A5">
        <w:trPr>
          <w:cantSplit/>
        </w:trPr>
        <w:tc>
          <w:tcPr>
            <w:tcW w:w="794" w:type="dxa"/>
          </w:tcPr>
          <w:p w14:paraId="05F8E96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91F196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91EE12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0B099B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587A45" w14:textId="77777777" w:rsidTr="00AE64A5">
        <w:trPr>
          <w:cantSplit/>
        </w:trPr>
        <w:tc>
          <w:tcPr>
            <w:tcW w:w="794" w:type="dxa"/>
            <w:vAlign w:val="center"/>
          </w:tcPr>
          <w:p w14:paraId="3798D4FE" w14:textId="0BAF2D38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4"/>
          </w:tcPr>
          <w:p w14:paraId="7D2FF41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3B4ACD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7C8F914" w14:textId="77777777" w:rsidTr="00AE64A5">
        <w:trPr>
          <w:cantSplit/>
        </w:trPr>
        <w:tc>
          <w:tcPr>
            <w:tcW w:w="794" w:type="dxa"/>
          </w:tcPr>
          <w:p w14:paraId="1E5776B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C7145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07230DA" w14:textId="7E397BE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98B47D8" w14:textId="77777777" w:rsidTr="00AE64A5">
        <w:trPr>
          <w:cantSplit/>
        </w:trPr>
        <w:tc>
          <w:tcPr>
            <w:tcW w:w="794" w:type="dxa"/>
          </w:tcPr>
          <w:p w14:paraId="740864F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15EC0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10CF7CD" w14:textId="7E53A21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E82218" w14:textId="77777777" w:rsidTr="00AE64A5">
        <w:trPr>
          <w:cantSplit/>
        </w:trPr>
        <w:tc>
          <w:tcPr>
            <w:tcW w:w="794" w:type="dxa"/>
          </w:tcPr>
          <w:p w14:paraId="5F4FFCA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9BEAE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A8EA8A1" w14:textId="697E1D5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F1F8983" w14:textId="77777777" w:rsidTr="00AE64A5">
        <w:trPr>
          <w:cantSplit/>
        </w:trPr>
        <w:tc>
          <w:tcPr>
            <w:tcW w:w="794" w:type="dxa"/>
          </w:tcPr>
          <w:p w14:paraId="4D70EB5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01C69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F2D7CF4" w14:textId="2638ED2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8589D2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7EB4B5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8B73AD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F31427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A91953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E174EA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D0D635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A6FF387" w14:textId="77777777" w:rsidTr="00AE64A5">
        <w:trPr>
          <w:cantSplit/>
        </w:trPr>
        <w:tc>
          <w:tcPr>
            <w:tcW w:w="794" w:type="dxa"/>
          </w:tcPr>
          <w:p w14:paraId="49B6817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990FC9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A36B7D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038B47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23DF00B" w14:textId="77777777" w:rsidTr="00AE64A5">
        <w:trPr>
          <w:cantSplit/>
        </w:trPr>
        <w:tc>
          <w:tcPr>
            <w:tcW w:w="794" w:type="dxa"/>
            <w:vAlign w:val="center"/>
          </w:tcPr>
          <w:p w14:paraId="03DE41A9" w14:textId="0EF5363E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4"/>
          </w:tcPr>
          <w:p w14:paraId="0089AC0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C99C59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42CCAA" w14:textId="77777777" w:rsidTr="00AE64A5">
        <w:trPr>
          <w:cantSplit/>
        </w:trPr>
        <w:tc>
          <w:tcPr>
            <w:tcW w:w="794" w:type="dxa"/>
          </w:tcPr>
          <w:p w14:paraId="4D2ED88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35505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D57F445" w14:textId="70EF84E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73CD62" w14:textId="77777777" w:rsidTr="00AE64A5">
        <w:trPr>
          <w:cantSplit/>
        </w:trPr>
        <w:tc>
          <w:tcPr>
            <w:tcW w:w="794" w:type="dxa"/>
          </w:tcPr>
          <w:p w14:paraId="77B2682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537F0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83E2DE7" w14:textId="2FCA7C8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20595E" w14:textId="77777777" w:rsidTr="00AE64A5">
        <w:trPr>
          <w:cantSplit/>
        </w:trPr>
        <w:tc>
          <w:tcPr>
            <w:tcW w:w="794" w:type="dxa"/>
          </w:tcPr>
          <w:p w14:paraId="199B19F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40123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B06A623" w14:textId="0618A64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3719B0" w14:textId="77777777" w:rsidTr="00AE64A5">
        <w:trPr>
          <w:cantSplit/>
        </w:trPr>
        <w:tc>
          <w:tcPr>
            <w:tcW w:w="794" w:type="dxa"/>
          </w:tcPr>
          <w:p w14:paraId="29113E0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5851B9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E8108B0" w14:textId="7AAEE99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377869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7E12EF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4D250E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F4BD3D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B731750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952246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0BD1E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D2FCF90" w14:textId="77777777" w:rsidTr="00AE64A5">
        <w:trPr>
          <w:cantSplit/>
        </w:trPr>
        <w:tc>
          <w:tcPr>
            <w:tcW w:w="794" w:type="dxa"/>
          </w:tcPr>
          <w:p w14:paraId="2F8148B1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DCE6E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37B2A9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71DCC3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22776E" w14:textId="77777777" w:rsidTr="00AE64A5">
        <w:trPr>
          <w:cantSplit/>
        </w:trPr>
        <w:tc>
          <w:tcPr>
            <w:tcW w:w="794" w:type="dxa"/>
            <w:vAlign w:val="center"/>
          </w:tcPr>
          <w:p w14:paraId="2E3ABE00" w14:textId="3167E868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4"/>
          </w:tcPr>
          <w:p w14:paraId="1E97D50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1D51F67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8D7DFF" w14:textId="77777777" w:rsidTr="00AE64A5">
        <w:trPr>
          <w:cantSplit/>
        </w:trPr>
        <w:tc>
          <w:tcPr>
            <w:tcW w:w="794" w:type="dxa"/>
          </w:tcPr>
          <w:p w14:paraId="4D4C759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948691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9F47085" w14:textId="23437D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E2D1E4A" w14:textId="77777777" w:rsidTr="00AE64A5">
        <w:trPr>
          <w:cantSplit/>
        </w:trPr>
        <w:tc>
          <w:tcPr>
            <w:tcW w:w="794" w:type="dxa"/>
          </w:tcPr>
          <w:p w14:paraId="5C279E1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E9AFC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E084432" w14:textId="6F3A190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2918C0" w14:textId="77777777" w:rsidTr="00AE64A5">
        <w:trPr>
          <w:cantSplit/>
        </w:trPr>
        <w:tc>
          <w:tcPr>
            <w:tcW w:w="794" w:type="dxa"/>
          </w:tcPr>
          <w:p w14:paraId="43EFB48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EE83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2451AFD" w14:textId="22DE71E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73DCA6" w14:textId="77777777" w:rsidTr="00AE64A5">
        <w:trPr>
          <w:cantSplit/>
        </w:trPr>
        <w:tc>
          <w:tcPr>
            <w:tcW w:w="794" w:type="dxa"/>
          </w:tcPr>
          <w:p w14:paraId="53A76A7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AC6CF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9DC09E1" w14:textId="4AC3FD9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356CE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CE492F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7E6CC3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2F0093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8A02E6A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421777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E2A7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16E7A4B" w14:textId="77777777" w:rsidTr="00AE64A5">
        <w:trPr>
          <w:cantSplit/>
        </w:trPr>
        <w:tc>
          <w:tcPr>
            <w:tcW w:w="794" w:type="dxa"/>
          </w:tcPr>
          <w:p w14:paraId="07D00CDF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38A813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38C9372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3013C2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71B97BE" w14:textId="77777777" w:rsidTr="00AE64A5">
        <w:trPr>
          <w:cantSplit/>
        </w:trPr>
        <w:tc>
          <w:tcPr>
            <w:tcW w:w="794" w:type="dxa"/>
            <w:vAlign w:val="center"/>
          </w:tcPr>
          <w:p w14:paraId="265650F6" w14:textId="7E62BB4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4"/>
          </w:tcPr>
          <w:p w14:paraId="586CAC4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C1B1C5A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BD14F8" w14:textId="77777777" w:rsidTr="00AE64A5">
        <w:trPr>
          <w:cantSplit/>
        </w:trPr>
        <w:tc>
          <w:tcPr>
            <w:tcW w:w="794" w:type="dxa"/>
          </w:tcPr>
          <w:p w14:paraId="18990ED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DB3E8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FF979A8" w14:textId="5BE4417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67293E" w14:textId="77777777" w:rsidTr="00AE64A5">
        <w:trPr>
          <w:cantSplit/>
        </w:trPr>
        <w:tc>
          <w:tcPr>
            <w:tcW w:w="794" w:type="dxa"/>
          </w:tcPr>
          <w:p w14:paraId="00DA608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B5431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8DB26AA" w14:textId="5EAFD07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C13240" w14:textId="77777777" w:rsidTr="00AE64A5">
        <w:trPr>
          <w:cantSplit/>
        </w:trPr>
        <w:tc>
          <w:tcPr>
            <w:tcW w:w="794" w:type="dxa"/>
          </w:tcPr>
          <w:p w14:paraId="02A5EF1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D113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9F36047" w14:textId="19DC359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A56D34E" w14:textId="77777777" w:rsidTr="00AE64A5">
        <w:trPr>
          <w:cantSplit/>
        </w:trPr>
        <w:tc>
          <w:tcPr>
            <w:tcW w:w="794" w:type="dxa"/>
          </w:tcPr>
          <w:p w14:paraId="16B18C6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4642C6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2073A5E" w14:textId="3001116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B0378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FF5492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0044AA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FC3700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64E96C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FFBF3C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ACD35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454B836" w14:textId="77777777" w:rsidTr="00AE64A5">
        <w:trPr>
          <w:cantSplit/>
        </w:trPr>
        <w:tc>
          <w:tcPr>
            <w:tcW w:w="794" w:type="dxa"/>
          </w:tcPr>
          <w:p w14:paraId="5C34AFE8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C4D486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BE03BB6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45FA54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3FFF376" w14:textId="77777777" w:rsidTr="00AE64A5">
        <w:trPr>
          <w:cantSplit/>
        </w:trPr>
        <w:tc>
          <w:tcPr>
            <w:tcW w:w="794" w:type="dxa"/>
            <w:vAlign w:val="center"/>
          </w:tcPr>
          <w:p w14:paraId="312BCF87" w14:textId="7B99223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4"/>
          </w:tcPr>
          <w:p w14:paraId="78C534B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0839BE2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6A3484" w14:textId="77777777" w:rsidTr="00AE64A5">
        <w:trPr>
          <w:cantSplit/>
        </w:trPr>
        <w:tc>
          <w:tcPr>
            <w:tcW w:w="794" w:type="dxa"/>
          </w:tcPr>
          <w:p w14:paraId="5D2BBED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245618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ABB3196" w14:textId="3405D96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25A168E" w14:textId="77777777" w:rsidTr="00AE64A5">
        <w:trPr>
          <w:cantSplit/>
        </w:trPr>
        <w:tc>
          <w:tcPr>
            <w:tcW w:w="794" w:type="dxa"/>
          </w:tcPr>
          <w:p w14:paraId="476D6A7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995D9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5A97E2B" w14:textId="5F71888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55C3F20" w14:textId="77777777" w:rsidTr="00AE64A5">
        <w:trPr>
          <w:cantSplit/>
        </w:trPr>
        <w:tc>
          <w:tcPr>
            <w:tcW w:w="794" w:type="dxa"/>
          </w:tcPr>
          <w:p w14:paraId="352024B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D2E811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C1B10B1" w14:textId="21905E0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6AAA18" w14:textId="77777777" w:rsidTr="00AE64A5">
        <w:trPr>
          <w:cantSplit/>
        </w:trPr>
        <w:tc>
          <w:tcPr>
            <w:tcW w:w="794" w:type="dxa"/>
          </w:tcPr>
          <w:p w14:paraId="1EEE8CF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0A2872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6275EC0" w14:textId="3A74972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AF15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A0C12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C415D9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067E8B4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CA9F8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557DB2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B3150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98BCAE2" w14:textId="77777777" w:rsidTr="00AE64A5">
        <w:trPr>
          <w:cantSplit/>
        </w:trPr>
        <w:tc>
          <w:tcPr>
            <w:tcW w:w="794" w:type="dxa"/>
          </w:tcPr>
          <w:p w14:paraId="543A009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03554E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08118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594D3B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3597A95" w14:textId="77777777" w:rsidTr="00AE64A5">
        <w:trPr>
          <w:cantSplit/>
        </w:trPr>
        <w:tc>
          <w:tcPr>
            <w:tcW w:w="794" w:type="dxa"/>
            <w:vAlign w:val="center"/>
          </w:tcPr>
          <w:p w14:paraId="72F3160B" w14:textId="2290C7B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4"/>
          </w:tcPr>
          <w:p w14:paraId="72A18AF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A5C55E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6A0EA5B" w14:textId="77777777" w:rsidTr="00AE64A5">
        <w:trPr>
          <w:cantSplit/>
        </w:trPr>
        <w:tc>
          <w:tcPr>
            <w:tcW w:w="794" w:type="dxa"/>
          </w:tcPr>
          <w:p w14:paraId="1AC067E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5F684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13057B2" w14:textId="25D76DC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0A5A9B4" w14:textId="77777777" w:rsidTr="00AE64A5">
        <w:trPr>
          <w:cantSplit/>
        </w:trPr>
        <w:tc>
          <w:tcPr>
            <w:tcW w:w="794" w:type="dxa"/>
          </w:tcPr>
          <w:p w14:paraId="564B82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E2B41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923E218" w14:textId="549AAD5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51744DF" w14:textId="77777777" w:rsidTr="00AE64A5">
        <w:trPr>
          <w:cantSplit/>
        </w:trPr>
        <w:tc>
          <w:tcPr>
            <w:tcW w:w="794" w:type="dxa"/>
          </w:tcPr>
          <w:p w14:paraId="1E6C495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4563B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00E7123" w14:textId="4CF8410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487BF7" w14:textId="77777777" w:rsidTr="00AE64A5">
        <w:trPr>
          <w:cantSplit/>
        </w:trPr>
        <w:tc>
          <w:tcPr>
            <w:tcW w:w="794" w:type="dxa"/>
          </w:tcPr>
          <w:p w14:paraId="18BA14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5A8A59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E625E5" w14:textId="6AE3E81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8070F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8C867E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B47EDF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82A62C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77AD74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EA26C8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423F0" w14:textId="133D360C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E4F2807" w14:textId="2DBF5AD4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10C3908" w14:textId="6CF49C5B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F1F2E97" w14:textId="6A4B4778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A3FDB7E" w14:textId="77777777" w:rsidTr="00AE64A5">
        <w:trPr>
          <w:cantSplit/>
        </w:trPr>
        <w:tc>
          <w:tcPr>
            <w:tcW w:w="794" w:type="dxa"/>
          </w:tcPr>
          <w:p w14:paraId="103FD144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B4BE69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DABE66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7C70CB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38B843" w14:textId="77777777" w:rsidTr="00AE64A5">
        <w:trPr>
          <w:cantSplit/>
        </w:trPr>
        <w:tc>
          <w:tcPr>
            <w:tcW w:w="794" w:type="dxa"/>
            <w:vAlign w:val="center"/>
          </w:tcPr>
          <w:p w14:paraId="3ED432C9" w14:textId="3396221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4"/>
          </w:tcPr>
          <w:p w14:paraId="6DAD23D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64481EA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10BA8FB" w14:textId="77777777" w:rsidTr="00AE64A5">
        <w:trPr>
          <w:cantSplit/>
        </w:trPr>
        <w:tc>
          <w:tcPr>
            <w:tcW w:w="794" w:type="dxa"/>
          </w:tcPr>
          <w:p w14:paraId="7401BC6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A5A20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A4480BD" w14:textId="444B6A7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5AE7D2" w14:textId="77777777" w:rsidTr="00AE64A5">
        <w:trPr>
          <w:cantSplit/>
        </w:trPr>
        <w:tc>
          <w:tcPr>
            <w:tcW w:w="794" w:type="dxa"/>
          </w:tcPr>
          <w:p w14:paraId="775E6DB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A3D8B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4BE29EB" w14:textId="1C3FFC0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52632F" w14:textId="77777777" w:rsidTr="00AE64A5">
        <w:trPr>
          <w:cantSplit/>
        </w:trPr>
        <w:tc>
          <w:tcPr>
            <w:tcW w:w="794" w:type="dxa"/>
          </w:tcPr>
          <w:p w14:paraId="007C602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80506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B99D377" w14:textId="5DB42CC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E610AF8" w14:textId="77777777" w:rsidTr="00AE64A5">
        <w:trPr>
          <w:cantSplit/>
        </w:trPr>
        <w:tc>
          <w:tcPr>
            <w:tcW w:w="794" w:type="dxa"/>
          </w:tcPr>
          <w:p w14:paraId="6EB3CB9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95CDE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807CD70" w14:textId="6426836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68FCD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BEEAF4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EC7E35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C87C29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7B95A9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CD618F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F403FE5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748908D" w14:textId="77777777" w:rsidTr="00AE64A5">
        <w:trPr>
          <w:cantSplit/>
        </w:trPr>
        <w:tc>
          <w:tcPr>
            <w:tcW w:w="794" w:type="dxa"/>
          </w:tcPr>
          <w:p w14:paraId="2EDFFA6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195FC7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20319CD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C01ACA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E7F2893" w14:textId="77777777" w:rsidTr="00AE64A5">
        <w:trPr>
          <w:cantSplit/>
        </w:trPr>
        <w:tc>
          <w:tcPr>
            <w:tcW w:w="794" w:type="dxa"/>
            <w:vAlign w:val="center"/>
          </w:tcPr>
          <w:p w14:paraId="45DE58EC" w14:textId="60E5121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4"/>
          </w:tcPr>
          <w:p w14:paraId="7E063E8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09AD235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1EBEB3C" w14:textId="77777777" w:rsidTr="00AE64A5">
        <w:trPr>
          <w:cantSplit/>
        </w:trPr>
        <w:tc>
          <w:tcPr>
            <w:tcW w:w="794" w:type="dxa"/>
          </w:tcPr>
          <w:p w14:paraId="4F4469C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9A604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36CD9CA" w14:textId="348C716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174ABF5" w14:textId="77777777" w:rsidTr="00AE64A5">
        <w:trPr>
          <w:cantSplit/>
        </w:trPr>
        <w:tc>
          <w:tcPr>
            <w:tcW w:w="794" w:type="dxa"/>
          </w:tcPr>
          <w:p w14:paraId="22AC0FE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EABFC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1CAF061" w14:textId="0AE6FB2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0110CBD" w14:textId="77777777" w:rsidTr="00AE64A5">
        <w:trPr>
          <w:cantSplit/>
        </w:trPr>
        <w:tc>
          <w:tcPr>
            <w:tcW w:w="794" w:type="dxa"/>
          </w:tcPr>
          <w:p w14:paraId="43F58D1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31FF2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F162834" w14:textId="5A3D90E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F1D5CE" w14:textId="77777777" w:rsidTr="00AE64A5">
        <w:trPr>
          <w:cantSplit/>
        </w:trPr>
        <w:tc>
          <w:tcPr>
            <w:tcW w:w="794" w:type="dxa"/>
          </w:tcPr>
          <w:p w14:paraId="19226AD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691B6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34C6CAC" w14:textId="06ED05A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811F9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9A4191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762D48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A86AEE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5A5625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4BB24F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F118E7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1DD05D2" w14:textId="77777777" w:rsidTr="00AE64A5">
        <w:trPr>
          <w:cantSplit/>
        </w:trPr>
        <w:tc>
          <w:tcPr>
            <w:tcW w:w="794" w:type="dxa"/>
          </w:tcPr>
          <w:p w14:paraId="4B55443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126B3D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4CE3258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56E41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DF0489" w14:textId="77777777" w:rsidTr="00AE64A5">
        <w:trPr>
          <w:cantSplit/>
        </w:trPr>
        <w:tc>
          <w:tcPr>
            <w:tcW w:w="794" w:type="dxa"/>
            <w:vAlign w:val="center"/>
          </w:tcPr>
          <w:p w14:paraId="1734FD11" w14:textId="4868F49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4"/>
          </w:tcPr>
          <w:p w14:paraId="66DD3C5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061755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2A5574" w14:textId="77777777" w:rsidTr="00AE64A5">
        <w:trPr>
          <w:cantSplit/>
        </w:trPr>
        <w:tc>
          <w:tcPr>
            <w:tcW w:w="794" w:type="dxa"/>
          </w:tcPr>
          <w:p w14:paraId="17BDE0A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5F205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E683E49" w14:textId="4DFE845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6E22E6" w14:textId="77777777" w:rsidTr="00AE64A5">
        <w:trPr>
          <w:cantSplit/>
        </w:trPr>
        <w:tc>
          <w:tcPr>
            <w:tcW w:w="794" w:type="dxa"/>
          </w:tcPr>
          <w:p w14:paraId="531D224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B9B1A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E1FB30" w14:textId="382747E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91DF88A" w14:textId="77777777" w:rsidTr="00AE64A5">
        <w:trPr>
          <w:cantSplit/>
        </w:trPr>
        <w:tc>
          <w:tcPr>
            <w:tcW w:w="794" w:type="dxa"/>
          </w:tcPr>
          <w:p w14:paraId="2D3DAFD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8EABB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65F17BA" w14:textId="55FD79E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4032206" w14:textId="77777777" w:rsidTr="00AE64A5">
        <w:trPr>
          <w:cantSplit/>
        </w:trPr>
        <w:tc>
          <w:tcPr>
            <w:tcW w:w="794" w:type="dxa"/>
          </w:tcPr>
          <w:p w14:paraId="7DD481E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8938F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75C1E4D" w14:textId="783958D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0DD0F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73D26E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00A6D3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923AB8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C17889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DDF434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78BD4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CF547A4" w14:textId="77777777" w:rsidTr="00AE64A5">
        <w:trPr>
          <w:cantSplit/>
        </w:trPr>
        <w:tc>
          <w:tcPr>
            <w:tcW w:w="794" w:type="dxa"/>
          </w:tcPr>
          <w:p w14:paraId="4B03099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E93BEC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50B62E4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0DD82F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C123D3" w14:textId="77777777" w:rsidTr="00AE64A5">
        <w:trPr>
          <w:cantSplit/>
        </w:trPr>
        <w:tc>
          <w:tcPr>
            <w:tcW w:w="794" w:type="dxa"/>
            <w:vAlign w:val="center"/>
          </w:tcPr>
          <w:p w14:paraId="68CA5497" w14:textId="3659FE2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4"/>
          </w:tcPr>
          <w:p w14:paraId="351C01F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E853EA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8A8E6C" w14:textId="77777777" w:rsidTr="00AE64A5">
        <w:trPr>
          <w:cantSplit/>
        </w:trPr>
        <w:tc>
          <w:tcPr>
            <w:tcW w:w="794" w:type="dxa"/>
          </w:tcPr>
          <w:p w14:paraId="14880E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8DE04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7E0F7AD" w14:textId="4B133C5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65041D" w14:textId="77777777" w:rsidTr="00AE64A5">
        <w:trPr>
          <w:cantSplit/>
        </w:trPr>
        <w:tc>
          <w:tcPr>
            <w:tcW w:w="794" w:type="dxa"/>
          </w:tcPr>
          <w:p w14:paraId="1A86B8A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65A17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EF08681" w14:textId="3BFE29C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40907B6" w14:textId="77777777" w:rsidTr="00AE64A5">
        <w:trPr>
          <w:cantSplit/>
        </w:trPr>
        <w:tc>
          <w:tcPr>
            <w:tcW w:w="794" w:type="dxa"/>
          </w:tcPr>
          <w:p w14:paraId="7A5BB31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AF32CA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E043F9B" w14:textId="209560C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7B04B45" w14:textId="77777777" w:rsidTr="00AE64A5">
        <w:trPr>
          <w:cantSplit/>
        </w:trPr>
        <w:tc>
          <w:tcPr>
            <w:tcW w:w="794" w:type="dxa"/>
          </w:tcPr>
          <w:p w14:paraId="397981E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79118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0A2FC28" w14:textId="1DAF8A7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879758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446D8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929ED1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CD91C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69EA4A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F1F174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5E70F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D92F7C5" w14:textId="77777777" w:rsidTr="00AE64A5">
        <w:trPr>
          <w:cantSplit/>
        </w:trPr>
        <w:tc>
          <w:tcPr>
            <w:tcW w:w="794" w:type="dxa"/>
          </w:tcPr>
          <w:p w14:paraId="6D2055E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C8C2BC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7929D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B4628A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735839" w14:textId="77777777" w:rsidTr="00AE64A5">
        <w:trPr>
          <w:cantSplit/>
        </w:trPr>
        <w:tc>
          <w:tcPr>
            <w:tcW w:w="794" w:type="dxa"/>
            <w:vAlign w:val="center"/>
          </w:tcPr>
          <w:p w14:paraId="7A381DA0" w14:textId="0EF9FDF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4"/>
          </w:tcPr>
          <w:p w14:paraId="55D573E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8CBD9E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0B8BE89" w14:textId="77777777" w:rsidTr="00AE64A5">
        <w:trPr>
          <w:cantSplit/>
        </w:trPr>
        <w:tc>
          <w:tcPr>
            <w:tcW w:w="794" w:type="dxa"/>
          </w:tcPr>
          <w:p w14:paraId="470C4C5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DA547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BE73A69" w14:textId="725ECF1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9925B43" w14:textId="77777777" w:rsidTr="00AE64A5">
        <w:trPr>
          <w:cantSplit/>
        </w:trPr>
        <w:tc>
          <w:tcPr>
            <w:tcW w:w="794" w:type="dxa"/>
          </w:tcPr>
          <w:p w14:paraId="7A72794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4A3FEE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276907F" w14:textId="3A3B8E7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9D2DE85" w14:textId="77777777" w:rsidTr="00AE64A5">
        <w:trPr>
          <w:cantSplit/>
        </w:trPr>
        <w:tc>
          <w:tcPr>
            <w:tcW w:w="794" w:type="dxa"/>
          </w:tcPr>
          <w:p w14:paraId="0EC3EE6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9D05A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BEEF8FD" w14:textId="19D5D88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6980FE" w14:textId="77777777" w:rsidTr="00AE64A5">
        <w:trPr>
          <w:cantSplit/>
        </w:trPr>
        <w:tc>
          <w:tcPr>
            <w:tcW w:w="794" w:type="dxa"/>
          </w:tcPr>
          <w:p w14:paraId="29AF81A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0D24A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C43FDBA" w14:textId="3BE096B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BB6B53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586618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F571B1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77F6F9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B52EEDA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7A1DBF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EE9A350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E5637FF" w14:textId="77777777" w:rsidTr="00AE64A5">
        <w:trPr>
          <w:cantSplit/>
        </w:trPr>
        <w:tc>
          <w:tcPr>
            <w:tcW w:w="794" w:type="dxa"/>
          </w:tcPr>
          <w:p w14:paraId="142B26C8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67B7DB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A9335D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C84665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B21C82" w14:textId="77777777" w:rsidTr="00AE64A5">
        <w:trPr>
          <w:cantSplit/>
        </w:trPr>
        <w:tc>
          <w:tcPr>
            <w:tcW w:w="794" w:type="dxa"/>
            <w:vAlign w:val="center"/>
          </w:tcPr>
          <w:p w14:paraId="2CAF142B" w14:textId="0BC14DD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4"/>
          </w:tcPr>
          <w:p w14:paraId="53A589F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0AB9CF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F11F7E" w14:textId="77777777" w:rsidTr="00AE64A5">
        <w:trPr>
          <w:cantSplit/>
        </w:trPr>
        <w:tc>
          <w:tcPr>
            <w:tcW w:w="794" w:type="dxa"/>
          </w:tcPr>
          <w:p w14:paraId="25FC5A1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197E1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6075914" w14:textId="32021AD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23C2DD" w14:textId="77777777" w:rsidTr="00AE64A5">
        <w:trPr>
          <w:cantSplit/>
        </w:trPr>
        <w:tc>
          <w:tcPr>
            <w:tcW w:w="794" w:type="dxa"/>
          </w:tcPr>
          <w:p w14:paraId="07520CB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BE066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2082297" w14:textId="15CC340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E05832" w14:textId="77777777" w:rsidTr="00AE64A5">
        <w:trPr>
          <w:cantSplit/>
        </w:trPr>
        <w:tc>
          <w:tcPr>
            <w:tcW w:w="794" w:type="dxa"/>
          </w:tcPr>
          <w:p w14:paraId="4FF7611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05584A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BCEE2D1" w14:textId="55F3969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690F45B" w14:textId="77777777" w:rsidTr="00AE64A5">
        <w:trPr>
          <w:cantSplit/>
        </w:trPr>
        <w:tc>
          <w:tcPr>
            <w:tcW w:w="794" w:type="dxa"/>
          </w:tcPr>
          <w:p w14:paraId="6BA4620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C52C8D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EF0CA63" w14:textId="7CE4768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8E64E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FB305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C7A0E9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1E9727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EC319E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DC6E26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01C718" w14:textId="71D51235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62873E4" w14:textId="28F2B664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24BD587" w14:textId="324B3C30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B50D45C" w14:textId="36EF8C8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6FFD6B8" w14:textId="77777777" w:rsidTr="00AE64A5">
        <w:trPr>
          <w:cantSplit/>
        </w:trPr>
        <w:tc>
          <w:tcPr>
            <w:tcW w:w="794" w:type="dxa"/>
          </w:tcPr>
          <w:p w14:paraId="3846AC8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A54FF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9DB7AAA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3FDB46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CD86B1" w14:textId="77777777" w:rsidTr="00AE64A5">
        <w:trPr>
          <w:cantSplit/>
        </w:trPr>
        <w:tc>
          <w:tcPr>
            <w:tcW w:w="794" w:type="dxa"/>
            <w:vAlign w:val="center"/>
          </w:tcPr>
          <w:p w14:paraId="7FDD4D4C" w14:textId="570891A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4"/>
          </w:tcPr>
          <w:p w14:paraId="67EB517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9A25CC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512B20" w14:textId="77777777" w:rsidTr="00AE64A5">
        <w:trPr>
          <w:cantSplit/>
        </w:trPr>
        <w:tc>
          <w:tcPr>
            <w:tcW w:w="794" w:type="dxa"/>
          </w:tcPr>
          <w:p w14:paraId="0BB53D0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F3BBD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B7B0A91" w14:textId="63A496F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93EC53" w14:textId="77777777" w:rsidTr="00AE64A5">
        <w:trPr>
          <w:cantSplit/>
        </w:trPr>
        <w:tc>
          <w:tcPr>
            <w:tcW w:w="794" w:type="dxa"/>
          </w:tcPr>
          <w:p w14:paraId="76F04B4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84EF2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5D6CD6F" w14:textId="3C40BEA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E01673" w14:textId="77777777" w:rsidTr="00AE64A5">
        <w:trPr>
          <w:cantSplit/>
        </w:trPr>
        <w:tc>
          <w:tcPr>
            <w:tcW w:w="794" w:type="dxa"/>
          </w:tcPr>
          <w:p w14:paraId="21DDED3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9E13DC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10ADD7F" w14:textId="1ADDD6B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4BB77B2" w14:textId="77777777" w:rsidTr="00AE64A5">
        <w:trPr>
          <w:cantSplit/>
        </w:trPr>
        <w:tc>
          <w:tcPr>
            <w:tcW w:w="794" w:type="dxa"/>
          </w:tcPr>
          <w:p w14:paraId="17C9EDE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B987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0818AED" w14:textId="4B840FF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CFC4F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6EBBA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C4EB05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B6AA95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AC4C73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A1AA64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EF78F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F9EB6D8" w14:textId="77777777" w:rsidTr="00AE64A5">
        <w:trPr>
          <w:cantSplit/>
        </w:trPr>
        <w:tc>
          <w:tcPr>
            <w:tcW w:w="794" w:type="dxa"/>
          </w:tcPr>
          <w:p w14:paraId="7F01BB5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07D817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9DD030E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ECB12D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45E02BD" w14:textId="77777777" w:rsidTr="00AE64A5">
        <w:trPr>
          <w:cantSplit/>
        </w:trPr>
        <w:tc>
          <w:tcPr>
            <w:tcW w:w="794" w:type="dxa"/>
            <w:vAlign w:val="center"/>
          </w:tcPr>
          <w:p w14:paraId="76D95628" w14:textId="3D7DDEE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4"/>
          </w:tcPr>
          <w:p w14:paraId="0ACB26A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E95D01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C7490A" w14:textId="77777777" w:rsidTr="00AE64A5">
        <w:trPr>
          <w:cantSplit/>
        </w:trPr>
        <w:tc>
          <w:tcPr>
            <w:tcW w:w="794" w:type="dxa"/>
          </w:tcPr>
          <w:p w14:paraId="659BDF7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D85A5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20E25A7" w14:textId="2465418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1A1722" w14:textId="77777777" w:rsidTr="00AE64A5">
        <w:trPr>
          <w:cantSplit/>
        </w:trPr>
        <w:tc>
          <w:tcPr>
            <w:tcW w:w="794" w:type="dxa"/>
          </w:tcPr>
          <w:p w14:paraId="6F49E88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69C84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235FC3A" w14:textId="5B8EFC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3840AFC" w14:textId="77777777" w:rsidTr="00AE64A5">
        <w:trPr>
          <w:cantSplit/>
        </w:trPr>
        <w:tc>
          <w:tcPr>
            <w:tcW w:w="794" w:type="dxa"/>
          </w:tcPr>
          <w:p w14:paraId="0FF6656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9C98D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4A0AFC5" w14:textId="1781757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ABDE81" w14:textId="77777777" w:rsidTr="00AE64A5">
        <w:trPr>
          <w:cantSplit/>
        </w:trPr>
        <w:tc>
          <w:tcPr>
            <w:tcW w:w="794" w:type="dxa"/>
          </w:tcPr>
          <w:p w14:paraId="7BA6270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3454A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2A0FA36" w14:textId="5C84E5B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A478E1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83E27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E94B74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774266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622A86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AA42D8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F32A3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A6F1FBE" w14:textId="77777777" w:rsidTr="00AE64A5">
        <w:trPr>
          <w:cantSplit/>
        </w:trPr>
        <w:tc>
          <w:tcPr>
            <w:tcW w:w="794" w:type="dxa"/>
          </w:tcPr>
          <w:p w14:paraId="14A8760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DC4946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97F080B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9645DC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83F867" w14:textId="77777777" w:rsidTr="00AE64A5">
        <w:trPr>
          <w:cantSplit/>
        </w:trPr>
        <w:tc>
          <w:tcPr>
            <w:tcW w:w="794" w:type="dxa"/>
            <w:vAlign w:val="center"/>
          </w:tcPr>
          <w:p w14:paraId="7421A48C" w14:textId="79666F4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4"/>
          </w:tcPr>
          <w:p w14:paraId="49B2779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EA3731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3D965A" w14:textId="77777777" w:rsidTr="00AE64A5">
        <w:trPr>
          <w:cantSplit/>
        </w:trPr>
        <w:tc>
          <w:tcPr>
            <w:tcW w:w="794" w:type="dxa"/>
          </w:tcPr>
          <w:p w14:paraId="44DD4B3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9BD8A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DD407D8" w14:textId="716CBAB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BCC5CC" w14:textId="77777777" w:rsidTr="00AE64A5">
        <w:trPr>
          <w:cantSplit/>
        </w:trPr>
        <w:tc>
          <w:tcPr>
            <w:tcW w:w="794" w:type="dxa"/>
          </w:tcPr>
          <w:p w14:paraId="47BDCCF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6D0A8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D38CA7D" w14:textId="73443BF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69AA69" w14:textId="77777777" w:rsidTr="00AE64A5">
        <w:trPr>
          <w:cantSplit/>
        </w:trPr>
        <w:tc>
          <w:tcPr>
            <w:tcW w:w="794" w:type="dxa"/>
          </w:tcPr>
          <w:p w14:paraId="22FCF9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F3EE4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2094A06" w14:textId="1BBDA78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8C214F" w14:textId="77777777" w:rsidTr="00AE64A5">
        <w:trPr>
          <w:cantSplit/>
        </w:trPr>
        <w:tc>
          <w:tcPr>
            <w:tcW w:w="794" w:type="dxa"/>
          </w:tcPr>
          <w:p w14:paraId="15BB5D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EEA7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199CE4D" w14:textId="55D0F1C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A0A6A5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EE6BC8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4DB3EF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E0C3B0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C9F17D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E62C42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42399D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488E51E" w14:textId="77777777" w:rsidTr="00AE64A5">
        <w:trPr>
          <w:cantSplit/>
        </w:trPr>
        <w:tc>
          <w:tcPr>
            <w:tcW w:w="794" w:type="dxa"/>
          </w:tcPr>
          <w:p w14:paraId="15A9186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31ABFA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4372A09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3544FD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F0FEB4C" w14:textId="77777777" w:rsidTr="00AE64A5">
        <w:trPr>
          <w:cantSplit/>
        </w:trPr>
        <w:tc>
          <w:tcPr>
            <w:tcW w:w="794" w:type="dxa"/>
            <w:vAlign w:val="center"/>
          </w:tcPr>
          <w:p w14:paraId="72CA9832" w14:textId="348BA7C2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4"/>
          </w:tcPr>
          <w:p w14:paraId="613DB05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6A4103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7C66DFA" w14:textId="77777777" w:rsidTr="00AE64A5">
        <w:trPr>
          <w:cantSplit/>
        </w:trPr>
        <w:tc>
          <w:tcPr>
            <w:tcW w:w="794" w:type="dxa"/>
          </w:tcPr>
          <w:p w14:paraId="10C2951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DF062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DFAC0E1" w14:textId="4BD87CA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46EDC8" w14:textId="77777777" w:rsidTr="00AE64A5">
        <w:trPr>
          <w:cantSplit/>
        </w:trPr>
        <w:tc>
          <w:tcPr>
            <w:tcW w:w="794" w:type="dxa"/>
          </w:tcPr>
          <w:p w14:paraId="2275DB9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75626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84C0420" w14:textId="4B328A8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B481CD" w14:textId="77777777" w:rsidTr="00AE64A5">
        <w:trPr>
          <w:cantSplit/>
        </w:trPr>
        <w:tc>
          <w:tcPr>
            <w:tcW w:w="794" w:type="dxa"/>
          </w:tcPr>
          <w:p w14:paraId="371CE74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E2400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4C00CB7" w14:textId="6CF8320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AEB37F" w14:textId="77777777" w:rsidTr="00AE64A5">
        <w:trPr>
          <w:cantSplit/>
        </w:trPr>
        <w:tc>
          <w:tcPr>
            <w:tcW w:w="794" w:type="dxa"/>
          </w:tcPr>
          <w:p w14:paraId="65E46D9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4D04B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0BA7F34" w14:textId="08A52FF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45A38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229058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AC5BF3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8FDA3B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D9E75E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31D602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7F43BB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8FE422C" w14:textId="77777777" w:rsidTr="00AE64A5">
        <w:trPr>
          <w:cantSplit/>
        </w:trPr>
        <w:tc>
          <w:tcPr>
            <w:tcW w:w="794" w:type="dxa"/>
          </w:tcPr>
          <w:p w14:paraId="3E562E0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B2FCAB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381572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3F855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121AA7E" w14:textId="77777777" w:rsidTr="00AE64A5">
        <w:trPr>
          <w:cantSplit/>
        </w:trPr>
        <w:tc>
          <w:tcPr>
            <w:tcW w:w="794" w:type="dxa"/>
            <w:vAlign w:val="center"/>
          </w:tcPr>
          <w:p w14:paraId="4D3D7E41" w14:textId="2138FDE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4"/>
          </w:tcPr>
          <w:p w14:paraId="4B216F96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CC29D8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E7EDE5" w14:textId="77777777" w:rsidTr="00AE64A5">
        <w:trPr>
          <w:cantSplit/>
        </w:trPr>
        <w:tc>
          <w:tcPr>
            <w:tcW w:w="794" w:type="dxa"/>
          </w:tcPr>
          <w:p w14:paraId="73967FE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B6DDB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563E8D4" w14:textId="442DA0F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7904A5" w14:textId="77777777" w:rsidTr="00AE64A5">
        <w:trPr>
          <w:cantSplit/>
        </w:trPr>
        <w:tc>
          <w:tcPr>
            <w:tcW w:w="794" w:type="dxa"/>
          </w:tcPr>
          <w:p w14:paraId="009E651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985F8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B9648F1" w14:textId="25862C0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0BE01C" w14:textId="77777777" w:rsidTr="00AE64A5">
        <w:trPr>
          <w:cantSplit/>
        </w:trPr>
        <w:tc>
          <w:tcPr>
            <w:tcW w:w="794" w:type="dxa"/>
          </w:tcPr>
          <w:p w14:paraId="00B3DF2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855B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A11202C" w14:textId="2754F1A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7FC494" w14:textId="77777777" w:rsidTr="00AE64A5">
        <w:trPr>
          <w:cantSplit/>
        </w:trPr>
        <w:tc>
          <w:tcPr>
            <w:tcW w:w="794" w:type="dxa"/>
          </w:tcPr>
          <w:p w14:paraId="38A1632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64E02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2F6FE20" w14:textId="00C6471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0033B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8A5290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3239B0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4D5430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ACBCB5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744C8B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78D348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6404D9D" w14:textId="77777777" w:rsidTr="00AE64A5">
        <w:trPr>
          <w:cantSplit/>
        </w:trPr>
        <w:tc>
          <w:tcPr>
            <w:tcW w:w="794" w:type="dxa"/>
          </w:tcPr>
          <w:p w14:paraId="5A4E616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BFB63C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6301F23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F276AF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D5D631" w14:textId="77777777" w:rsidTr="00AE64A5">
        <w:trPr>
          <w:cantSplit/>
        </w:trPr>
        <w:tc>
          <w:tcPr>
            <w:tcW w:w="794" w:type="dxa"/>
            <w:vAlign w:val="center"/>
          </w:tcPr>
          <w:p w14:paraId="4BEE7AD8" w14:textId="0E73666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4"/>
          </w:tcPr>
          <w:p w14:paraId="16EB7F2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3797DA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52AE2F2" w14:textId="77777777" w:rsidTr="00AE64A5">
        <w:trPr>
          <w:cantSplit/>
        </w:trPr>
        <w:tc>
          <w:tcPr>
            <w:tcW w:w="794" w:type="dxa"/>
          </w:tcPr>
          <w:p w14:paraId="1486F8E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08A83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C2A1314" w14:textId="51A3020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D39E38" w14:textId="77777777" w:rsidTr="00AE64A5">
        <w:trPr>
          <w:cantSplit/>
        </w:trPr>
        <w:tc>
          <w:tcPr>
            <w:tcW w:w="794" w:type="dxa"/>
          </w:tcPr>
          <w:p w14:paraId="0951415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44A8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DF9A249" w14:textId="7591558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A39858C" w14:textId="77777777" w:rsidTr="00AE64A5">
        <w:trPr>
          <w:cantSplit/>
        </w:trPr>
        <w:tc>
          <w:tcPr>
            <w:tcW w:w="794" w:type="dxa"/>
          </w:tcPr>
          <w:p w14:paraId="2D6979B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6E9A1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819A0C6" w14:textId="638B0DE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0D26DD" w14:textId="77777777" w:rsidTr="00AE64A5">
        <w:trPr>
          <w:cantSplit/>
        </w:trPr>
        <w:tc>
          <w:tcPr>
            <w:tcW w:w="794" w:type="dxa"/>
          </w:tcPr>
          <w:p w14:paraId="0BC53FD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2F489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5FFA943" w14:textId="68A2674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5FE1CB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F98B69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0A2861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1A7173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0A02021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9FD335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EE552F" w14:textId="00E0DC0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D650EBE" w14:textId="38F37CF2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00D20C2" w14:textId="42AEB24E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2FB2FAE" w14:textId="3960FBC8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6EC9A21" w14:textId="77777777" w:rsidTr="00AE64A5">
        <w:trPr>
          <w:cantSplit/>
        </w:trPr>
        <w:tc>
          <w:tcPr>
            <w:tcW w:w="794" w:type="dxa"/>
          </w:tcPr>
          <w:p w14:paraId="45DAA04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F43A75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178D0B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2EBB0D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16E9B3" w14:textId="77777777" w:rsidTr="00AE64A5">
        <w:trPr>
          <w:cantSplit/>
        </w:trPr>
        <w:tc>
          <w:tcPr>
            <w:tcW w:w="794" w:type="dxa"/>
            <w:vAlign w:val="center"/>
          </w:tcPr>
          <w:p w14:paraId="3DE18BED" w14:textId="6D6D5EB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4"/>
          </w:tcPr>
          <w:p w14:paraId="10C1D5D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734A12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4D9ED7E" w14:textId="77777777" w:rsidTr="00AE64A5">
        <w:trPr>
          <w:cantSplit/>
        </w:trPr>
        <w:tc>
          <w:tcPr>
            <w:tcW w:w="794" w:type="dxa"/>
          </w:tcPr>
          <w:p w14:paraId="3F10492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D4125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8CFBEDC" w14:textId="39603C3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010E2E9" w14:textId="77777777" w:rsidTr="00AE64A5">
        <w:trPr>
          <w:cantSplit/>
        </w:trPr>
        <w:tc>
          <w:tcPr>
            <w:tcW w:w="794" w:type="dxa"/>
          </w:tcPr>
          <w:p w14:paraId="2778C0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6AE04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52AA536" w14:textId="3BF32A1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222F4E" w14:textId="77777777" w:rsidTr="00AE64A5">
        <w:trPr>
          <w:cantSplit/>
        </w:trPr>
        <w:tc>
          <w:tcPr>
            <w:tcW w:w="794" w:type="dxa"/>
          </w:tcPr>
          <w:p w14:paraId="72DDB3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38371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DA5F12E" w14:textId="7AA307A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7FC8DB4" w14:textId="77777777" w:rsidTr="00AE64A5">
        <w:trPr>
          <w:cantSplit/>
        </w:trPr>
        <w:tc>
          <w:tcPr>
            <w:tcW w:w="794" w:type="dxa"/>
          </w:tcPr>
          <w:p w14:paraId="647D82A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0A06C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B3C0EA" w14:textId="5B69743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D7B3AF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ED4EAC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940FEC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6850B5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B91D651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4D7D14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11651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C6D1D74" w14:textId="77777777" w:rsidTr="00AE64A5">
        <w:trPr>
          <w:cantSplit/>
        </w:trPr>
        <w:tc>
          <w:tcPr>
            <w:tcW w:w="794" w:type="dxa"/>
          </w:tcPr>
          <w:p w14:paraId="4B611F8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03E3B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431973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1343F4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4386AD3" w14:textId="77777777" w:rsidTr="00AE64A5">
        <w:trPr>
          <w:cantSplit/>
        </w:trPr>
        <w:tc>
          <w:tcPr>
            <w:tcW w:w="794" w:type="dxa"/>
            <w:vAlign w:val="center"/>
          </w:tcPr>
          <w:p w14:paraId="510FB29F" w14:textId="6C4B7BD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4"/>
          </w:tcPr>
          <w:p w14:paraId="6244628A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4852DB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D65CC8" w14:textId="77777777" w:rsidTr="00AE64A5">
        <w:trPr>
          <w:cantSplit/>
        </w:trPr>
        <w:tc>
          <w:tcPr>
            <w:tcW w:w="794" w:type="dxa"/>
          </w:tcPr>
          <w:p w14:paraId="7366FF4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5C7D2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43AB8F4" w14:textId="779B9CF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675CA2" w14:textId="77777777" w:rsidTr="00AE64A5">
        <w:trPr>
          <w:cantSplit/>
        </w:trPr>
        <w:tc>
          <w:tcPr>
            <w:tcW w:w="794" w:type="dxa"/>
          </w:tcPr>
          <w:p w14:paraId="29B22CF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73BE1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A4F972C" w14:textId="27E1CB2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79D0F39" w14:textId="77777777" w:rsidTr="00AE64A5">
        <w:trPr>
          <w:cantSplit/>
        </w:trPr>
        <w:tc>
          <w:tcPr>
            <w:tcW w:w="794" w:type="dxa"/>
          </w:tcPr>
          <w:p w14:paraId="4A59913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23AC3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892824A" w14:textId="1C3AA6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EE59E20" w14:textId="77777777" w:rsidTr="00AE64A5">
        <w:trPr>
          <w:cantSplit/>
        </w:trPr>
        <w:tc>
          <w:tcPr>
            <w:tcW w:w="794" w:type="dxa"/>
          </w:tcPr>
          <w:p w14:paraId="6F5DDC5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EDADF4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DB39EF3" w14:textId="111A089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C98DDB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9F0274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D1F15E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716EC9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7FA826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F62A9B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800FE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09C49C4" w14:textId="77777777" w:rsidTr="00AE64A5">
        <w:trPr>
          <w:cantSplit/>
        </w:trPr>
        <w:tc>
          <w:tcPr>
            <w:tcW w:w="794" w:type="dxa"/>
          </w:tcPr>
          <w:p w14:paraId="4CEF456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24709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A4D78C4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91EE0A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3F7ECBA" w14:textId="77777777" w:rsidTr="00AE64A5">
        <w:trPr>
          <w:cantSplit/>
        </w:trPr>
        <w:tc>
          <w:tcPr>
            <w:tcW w:w="794" w:type="dxa"/>
            <w:vAlign w:val="center"/>
          </w:tcPr>
          <w:p w14:paraId="16C6D6C5" w14:textId="4CAF634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4"/>
          </w:tcPr>
          <w:p w14:paraId="652A12F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A27626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5DE7BD4" w14:textId="77777777" w:rsidTr="00AE64A5">
        <w:trPr>
          <w:cantSplit/>
        </w:trPr>
        <w:tc>
          <w:tcPr>
            <w:tcW w:w="794" w:type="dxa"/>
          </w:tcPr>
          <w:p w14:paraId="0941827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136386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81E1A2A" w14:textId="2EC7F0A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C67ECB" w14:textId="77777777" w:rsidTr="00AE64A5">
        <w:trPr>
          <w:cantSplit/>
        </w:trPr>
        <w:tc>
          <w:tcPr>
            <w:tcW w:w="794" w:type="dxa"/>
          </w:tcPr>
          <w:p w14:paraId="43411AD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AF144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EAAAD48" w14:textId="47681D2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1F24BC" w14:textId="77777777" w:rsidTr="00AE64A5">
        <w:trPr>
          <w:cantSplit/>
        </w:trPr>
        <w:tc>
          <w:tcPr>
            <w:tcW w:w="794" w:type="dxa"/>
          </w:tcPr>
          <w:p w14:paraId="5DFB113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3CFE17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9096972" w14:textId="0033E70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B313F1" w14:textId="77777777" w:rsidTr="00AE64A5">
        <w:trPr>
          <w:cantSplit/>
        </w:trPr>
        <w:tc>
          <w:tcPr>
            <w:tcW w:w="794" w:type="dxa"/>
          </w:tcPr>
          <w:p w14:paraId="1AD136D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73170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EC3557A" w14:textId="623364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FBEAB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10F0A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7EDD47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0BB0CC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068250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661606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E525B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AADA1A7" w14:textId="77777777" w:rsidTr="00AE64A5">
        <w:trPr>
          <w:cantSplit/>
        </w:trPr>
        <w:tc>
          <w:tcPr>
            <w:tcW w:w="794" w:type="dxa"/>
          </w:tcPr>
          <w:p w14:paraId="2BE418D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9A07F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31468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56ABBA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F752800" w14:textId="77777777" w:rsidTr="00AE64A5">
        <w:trPr>
          <w:cantSplit/>
        </w:trPr>
        <w:tc>
          <w:tcPr>
            <w:tcW w:w="794" w:type="dxa"/>
            <w:vAlign w:val="center"/>
          </w:tcPr>
          <w:p w14:paraId="321F4F0C" w14:textId="5E82751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4"/>
          </w:tcPr>
          <w:p w14:paraId="76284ED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3661D0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196CB0" w14:textId="77777777" w:rsidTr="00AE64A5">
        <w:trPr>
          <w:cantSplit/>
        </w:trPr>
        <w:tc>
          <w:tcPr>
            <w:tcW w:w="794" w:type="dxa"/>
          </w:tcPr>
          <w:p w14:paraId="4C8C959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548D9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EC7ABDF" w14:textId="68A2106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131894F" w14:textId="77777777" w:rsidTr="00AE64A5">
        <w:trPr>
          <w:cantSplit/>
        </w:trPr>
        <w:tc>
          <w:tcPr>
            <w:tcW w:w="794" w:type="dxa"/>
          </w:tcPr>
          <w:p w14:paraId="536BA4A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99941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D2C08C" w14:textId="2C5C529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505B99F" w14:textId="77777777" w:rsidTr="00AE64A5">
        <w:trPr>
          <w:cantSplit/>
        </w:trPr>
        <w:tc>
          <w:tcPr>
            <w:tcW w:w="794" w:type="dxa"/>
          </w:tcPr>
          <w:p w14:paraId="746D7C5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48950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68A5C5A" w14:textId="6CD8C7B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2922A4" w14:textId="77777777" w:rsidTr="00AE64A5">
        <w:trPr>
          <w:cantSplit/>
        </w:trPr>
        <w:tc>
          <w:tcPr>
            <w:tcW w:w="794" w:type="dxa"/>
          </w:tcPr>
          <w:p w14:paraId="67AEC2D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75367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9B6C825" w14:textId="53728A0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A807C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9228FF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DFA053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96B0A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83FE2B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5E97CF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70995D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2472AE9" w14:textId="77777777" w:rsidTr="00AE64A5">
        <w:trPr>
          <w:cantSplit/>
        </w:trPr>
        <w:tc>
          <w:tcPr>
            <w:tcW w:w="794" w:type="dxa"/>
          </w:tcPr>
          <w:p w14:paraId="1CB8448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42A9EC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21B068C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1D70E2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879359C" w14:textId="77777777" w:rsidTr="00AE64A5">
        <w:trPr>
          <w:cantSplit/>
        </w:trPr>
        <w:tc>
          <w:tcPr>
            <w:tcW w:w="794" w:type="dxa"/>
            <w:vAlign w:val="center"/>
          </w:tcPr>
          <w:p w14:paraId="5F461BC3" w14:textId="2D32D4D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4"/>
          </w:tcPr>
          <w:p w14:paraId="1FA3EFF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F3AA92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612CFBE" w14:textId="77777777" w:rsidTr="00AE64A5">
        <w:trPr>
          <w:cantSplit/>
        </w:trPr>
        <w:tc>
          <w:tcPr>
            <w:tcW w:w="794" w:type="dxa"/>
          </w:tcPr>
          <w:p w14:paraId="1D0A6AB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AD3F3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85F9639" w14:textId="6C26F52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6B26D61" w14:textId="77777777" w:rsidTr="00AE64A5">
        <w:trPr>
          <w:cantSplit/>
        </w:trPr>
        <w:tc>
          <w:tcPr>
            <w:tcW w:w="794" w:type="dxa"/>
          </w:tcPr>
          <w:p w14:paraId="3AB866F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53F6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31A6570" w14:textId="2D97D09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A80F38" w14:textId="77777777" w:rsidTr="00AE64A5">
        <w:trPr>
          <w:cantSplit/>
        </w:trPr>
        <w:tc>
          <w:tcPr>
            <w:tcW w:w="794" w:type="dxa"/>
          </w:tcPr>
          <w:p w14:paraId="061AE71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20812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7076B30" w14:textId="342A92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CBE494" w14:textId="77777777" w:rsidTr="00AE64A5">
        <w:trPr>
          <w:cantSplit/>
        </w:trPr>
        <w:tc>
          <w:tcPr>
            <w:tcW w:w="794" w:type="dxa"/>
          </w:tcPr>
          <w:p w14:paraId="245C97B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34D5B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8F7BAF3" w14:textId="6041B5F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B2517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30CD59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E6BA55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86CF6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DEC4D2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D587B8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CF0CC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B6FFB36" w14:textId="77777777" w:rsidTr="00AE64A5">
        <w:trPr>
          <w:cantSplit/>
        </w:trPr>
        <w:tc>
          <w:tcPr>
            <w:tcW w:w="794" w:type="dxa"/>
          </w:tcPr>
          <w:p w14:paraId="7E29821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970596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6220B4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316596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98416D" w14:textId="77777777" w:rsidTr="00AE64A5">
        <w:trPr>
          <w:cantSplit/>
        </w:trPr>
        <w:tc>
          <w:tcPr>
            <w:tcW w:w="794" w:type="dxa"/>
            <w:vAlign w:val="center"/>
          </w:tcPr>
          <w:p w14:paraId="42053510" w14:textId="0B9F14D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4"/>
          </w:tcPr>
          <w:p w14:paraId="5CD176C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AC5E96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2C845E" w14:textId="77777777" w:rsidTr="00AE64A5">
        <w:trPr>
          <w:cantSplit/>
        </w:trPr>
        <w:tc>
          <w:tcPr>
            <w:tcW w:w="794" w:type="dxa"/>
          </w:tcPr>
          <w:p w14:paraId="7D12DC2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955B3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7D89DDA" w14:textId="53EFDE8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B3DD57" w14:textId="77777777" w:rsidTr="00AE64A5">
        <w:trPr>
          <w:cantSplit/>
        </w:trPr>
        <w:tc>
          <w:tcPr>
            <w:tcW w:w="794" w:type="dxa"/>
          </w:tcPr>
          <w:p w14:paraId="02DEF1A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E85B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FC7F7F" w14:textId="3438307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2FEA9A" w14:textId="77777777" w:rsidTr="00AE64A5">
        <w:trPr>
          <w:cantSplit/>
        </w:trPr>
        <w:tc>
          <w:tcPr>
            <w:tcW w:w="794" w:type="dxa"/>
          </w:tcPr>
          <w:p w14:paraId="193F20E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DE370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8F0E938" w14:textId="6AA910A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E67FA9A" w14:textId="77777777" w:rsidTr="00AE64A5">
        <w:trPr>
          <w:cantSplit/>
        </w:trPr>
        <w:tc>
          <w:tcPr>
            <w:tcW w:w="794" w:type="dxa"/>
          </w:tcPr>
          <w:p w14:paraId="2247E6F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7392F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BD96797" w14:textId="72F0264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8930A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605AB4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287B72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FB6417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91C2AF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8A93DD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A7EBC4" w14:textId="3D0C9C50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7D5884C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F9F355" w14:textId="70F07870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4496130" w14:textId="1E225C0F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CBB3915" w14:textId="77777777" w:rsidTr="00AE64A5">
        <w:trPr>
          <w:cantSplit/>
        </w:trPr>
        <w:tc>
          <w:tcPr>
            <w:tcW w:w="794" w:type="dxa"/>
          </w:tcPr>
          <w:p w14:paraId="1E70DFA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B40895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5E2BF7B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6D88D8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349D7C" w14:textId="77777777" w:rsidTr="00AE64A5">
        <w:trPr>
          <w:cantSplit/>
        </w:trPr>
        <w:tc>
          <w:tcPr>
            <w:tcW w:w="794" w:type="dxa"/>
            <w:vAlign w:val="center"/>
          </w:tcPr>
          <w:p w14:paraId="7589B2D1" w14:textId="29ED023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4"/>
          </w:tcPr>
          <w:p w14:paraId="3E9DF41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CAABD7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9426F0" w14:textId="77777777" w:rsidTr="00AE64A5">
        <w:trPr>
          <w:cantSplit/>
        </w:trPr>
        <w:tc>
          <w:tcPr>
            <w:tcW w:w="794" w:type="dxa"/>
          </w:tcPr>
          <w:p w14:paraId="768A6A8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726682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776A491" w14:textId="01F8CB8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82B3D9B" w14:textId="77777777" w:rsidTr="00AE64A5">
        <w:trPr>
          <w:cantSplit/>
        </w:trPr>
        <w:tc>
          <w:tcPr>
            <w:tcW w:w="794" w:type="dxa"/>
          </w:tcPr>
          <w:p w14:paraId="37A6C45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C720E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94571CA" w14:textId="40A3F4B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7C185D6" w14:textId="77777777" w:rsidTr="00AE64A5">
        <w:trPr>
          <w:cantSplit/>
        </w:trPr>
        <w:tc>
          <w:tcPr>
            <w:tcW w:w="794" w:type="dxa"/>
          </w:tcPr>
          <w:p w14:paraId="0DE73A6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B7514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5B54FC1" w14:textId="6CF117E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60FC127" w14:textId="77777777" w:rsidTr="00AE64A5">
        <w:trPr>
          <w:cantSplit/>
        </w:trPr>
        <w:tc>
          <w:tcPr>
            <w:tcW w:w="794" w:type="dxa"/>
          </w:tcPr>
          <w:p w14:paraId="5638641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63CDC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BDADAFC" w14:textId="782F0BE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E771A0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71B33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5F4E16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4E9FB6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A2D9B6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2AFFF8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FD00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6533914" w14:textId="77777777" w:rsidTr="00AE64A5">
        <w:trPr>
          <w:cantSplit/>
        </w:trPr>
        <w:tc>
          <w:tcPr>
            <w:tcW w:w="794" w:type="dxa"/>
          </w:tcPr>
          <w:p w14:paraId="19BC7C4E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EF9753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31246EC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F37AF7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BD891D" w14:textId="77777777" w:rsidTr="00AE64A5">
        <w:trPr>
          <w:cantSplit/>
        </w:trPr>
        <w:tc>
          <w:tcPr>
            <w:tcW w:w="794" w:type="dxa"/>
            <w:vAlign w:val="center"/>
          </w:tcPr>
          <w:p w14:paraId="31C18DBB" w14:textId="289BB1A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4"/>
          </w:tcPr>
          <w:p w14:paraId="69671420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27BFD9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DCCA02" w14:textId="77777777" w:rsidTr="00AE64A5">
        <w:trPr>
          <w:cantSplit/>
        </w:trPr>
        <w:tc>
          <w:tcPr>
            <w:tcW w:w="794" w:type="dxa"/>
          </w:tcPr>
          <w:p w14:paraId="5741FAE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43097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BCF181C" w14:textId="3FE96B9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90D7AB" w14:textId="77777777" w:rsidTr="00AE64A5">
        <w:trPr>
          <w:cantSplit/>
        </w:trPr>
        <w:tc>
          <w:tcPr>
            <w:tcW w:w="794" w:type="dxa"/>
          </w:tcPr>
          <w:p w14:paraId="3B3E6E6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51EC17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7F177E1" w14:textId="78D29B9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F576223" w14:textId="77777777" w:rsidTr="00AE64A5">
        <w:trPr>
          <w:cantSplit/>
        </w:trPr>
        <w:tc>
          <w:tcPr>
            <w:tcW w:w="794" w:type="dxa"/>
          </w:tcPr>
          <w:p w14:paraId="10AE884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AFA8E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EF387F" w14:textId="42A7A7C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F2D77DB" w14:textId="77777777" w:rsidTr="00AE64A5">
        <w:trPr>
          <w:cantSplit/>
        </w:trPr>
        <w:tc>
          <w:tcPr>
            <w:tcW w:w="794" w:type="dxa"/>
          </w:tcPr>
          <w:p w14:paraId="465CB84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1539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F49040F" w14:textId="34DB5E1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52F340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E5C068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B73D13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4E21C1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EECD2B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E5D1B0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5C0AE0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D68A2CC" w14:textId="77777777" w:rsidTr="00AE64A5">
        <w:trPr>
          <w:cantSplit/>
        </w:trPr>
        <w:tc>
          <w:tcPr>
            <w:tcW w:w="794" w:type="dxa"/>
          </w:tcPr>
          <w:p w14:paraId="331A048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82C57A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82B8CBE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9C31E2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39D3B56" w14:textId="77777777" w:rsidTr="00AE64A5">
        <w:trPr>
          <w:cantSplit/>
        </w:trPr>
        <w:tc>
          <w:tcPr>
            <w:tcW w:w="794" w:type="dxa"/>
            <w:vAlign w:val="center"/>
          </w:tcPr>
          <w:p w14:paraId="723A43C6" w14:textId="79ADAE6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4"/>
          </w:tcPr>
          <w:p w14:paraId="4046F0B3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C8CE0E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6DAA7A" w14:textId="77777777" w:rsidTr="00AE64A5">
        <w:trPr>
          <w:cantSplit/>
        </w:trPr>
        <w:tc>
          <w:tcPr>
            <w:tcW w:w="794" w:type="dxa"/>
          </w:tcPr>
          <w:p w14:paraId="01FA33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8DE6E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CDF5FDE" w14:textId="5EB4B2E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536507" w14:textId="77777777" w:rsidTr="00AE64A5">
        <w:trPr>
          <w:cantSplit/>
        </w:trPr>
        <w:tc>
          <w:tcPr>
            <w:tcW w:w="794" w:type="dxa"/>
          </w:tcPr>
          <w:p w14:paraId="6A31FA9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6643E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047A35F" w14:textId="5540240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3F83C7" w14:textId="77777777" w:rsidTr="00AE64A5">
        <w:trPr>
          <w:cantSplit/>
        </w:trPr>
        <w:tc>
          <w:tcPr>
            <w:tcW w:w="794" w:type="dxa"/>
          </w:tcPr>
          <w:p w14:paraId="15579E8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686FF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A9D0E70" w14:textId="18B21D4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A80223" w14:textId="77777777" w:rsidTr="00AE64A5">
        <w:trPr>
          <w:cantSplit/>
        </w:trPr>
        <w:tc>
          <w:tcPr>
            <w:tcW w:w="794" w:type="dxa"/>
          </w:tcPr>
          <w:p w14:paraId="0DAF3FC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72DE6D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6FDBF7D" w14:textId="0419B0E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E806F9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B66EFD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70C50B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CE15AE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46C7A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66647E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C68748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4A61F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69DFAA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5A6C20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4D8D44C" w14:textId="77777777" w:rsidTr="00AE64A5">
        <w:trPr>
          <w:cantSplit/>
        </w:trPr>
        <w:tc>
          <w:tcPr>
            <w:tcW w:w="794" w:type="dxa"/>
          </w:tcPr>
          <w:p w14:paraId="496F223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780B2B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F54A6F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D962A1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A0491D" w14:textId="77777777" w:rsidTr="00AE64A5">
        <w:trPr>
          <w:cantSplit/>
        </w:trPr>
        <w:tc>
          <w:tcPr>
            <w:tcW w:w="794" w:type="dxa"/>
            <w:vAlign w:val="center"/>
          </w:tcPr>
          <w:p w14:paraId="6D5546B1" w14:textId="3A514A3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4"/>
          </w:tcPr>
          <w:p w14:paraId="7B85E16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A24CB8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8B28D3" w14:textId="77777777" w:rsidTr="00AE64A5">
        <w:trPr>
          <w:cantSplit/>
        </w:trPr>
        <w:tc>
          <w:tcPr>
            <w:tcW w:w="794" w:type="dxa"/>
          </w:tcPr>
          <w:p w14:paraId="3021C64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C0B5D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E0BB77D" w14:textId="68A4DA7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0C69442" w14:textId="77777777" w:rsidTr="00AE64A5">
        <w:trPr>
          <w:cantSplit/>
        </w:trPr>
        <w:tc>
          <w:tcPr>
            <w:tcW w:w="794" w:type="dxa"/>
          </w:tcPr>
          <w:p w14:paraId="3FAA0E9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FE1B2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463B940" w14:textId="175E292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C2FCE87" w14:textId="77777777" w:rsidTr="00AE64A5">
        <w:trPr>
          <w:cantSplit/>
        </w:trPr>
        <w:tc>
          <w:tcPr>
            <w:tcW w:w="794" w:type="dxa"/>
          </w:tcPr>
          <w:p w14:paraId="7D3270C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1E7DF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3D2E1DE" w14:textId="125D84C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243FFD" w14:textId="77777777" w:rsidTr="00AE64A5">
        <w:trPr>
          <w:cantSplit/>
        </w:trPr>
        <w:tc>
          <w:tcPr>
            <w:tcW w:w="794" w:type="dxa"/>
          </w:tcPr>
          <w:p w14:paraId="7112D27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209BE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00AF9F6" w14:textId="28BC78D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CD362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9B79CC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40696A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0438721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AA3D263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9CACD7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47CE65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B6D5AD3" w14:textId="77777777" w:rsidTr="00AE64A5">
        <w:trPr>
          <w:cantSplit/>
        </w:trPr>
        <w:tc>
          <w:tcPr>
            <w:tcW w:w="794" w:type="dxa"/>
          </w:tcPr>
          <w:p w14:paraId="469D949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65A176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941C81A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BA671E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9A4C4E" w14:textId="77777777" w:rsidTr="00AE64A5">
        <w:trPr>
          <w:cantSplit/>
        </w:trPr>
        <w:tc>
          <w:tcPr>
            <w:tcW w:w="794" w:type="dxa"/>
            <w:vAlign w:val="center"/>
          </w:tcPr>
          <w:p w14:paraId="0D4246AB" w14:textId="2CD3C33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4"/>
          </w:tcPr>
          <w:p w14:paraId="429DC4D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99476B2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78086E8" w14:textId="77777777" w:rsidTr="00AE64A5">
        <w:trPr>
          <w:cantSplit/>
        </w:trPr>
        <w:tc>
          <w:tcPr>
            <w:tcW w:w="794" w:type="dxa"/>
          </w:tcPr>
          <w:p w14:paraId="2D6E044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0A8187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BBFC89F" w14:textId="6174140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81086D" w14:textId="77777777" w:rsidTr="00AE64A5">
        <w:trPr>
          <w:cantSplit/>
        </w:trPr>
        <w:tc>
          <w:tcPr>
            <w:tcW w:w="794" w:type="dxa"/>
          </w:tcPr>
          <w:p w14:paraId="68C4319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9AF80B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CE9C6EB" w14:textId="3D309D5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F93E52" w14:textId="77777777" w:rsidTr="00AE64A5">
        <w:trPr>
          <w:cantSplit/>
        </w:trPr>
        <w:tc>
          <w:tcPr>
            <w:tcW w:w="794" w:type="dxa"/>
          </w:tcPr>
          <w:p w14:paraId="742D1C8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AC6C9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ECDC487" w14:textId="0D11F6A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594C6D" w14:textId="77777777" w:rsidTr="00AE64A5">
        <w:trPr>
          <w:cantSplit/>
        </w:trPr>
        <w:tc>
          <w:tcPr>
            <w:tcW w:w="794" w:type="dxa"/>
          </w:tcPr>
          <w:p w14:paraId="62D8A1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BA5C6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1AB07DC" w14:textId="0530B79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F21173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D5D2B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3012CD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91C57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384187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DAB100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521F0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3A7473C" w14:textId="77777777" w:rsidTr="00AE64A5">
        <w:trPr>
          <w:cantSplit/>
        </w:trPr>
        <w:tc>
          <w:tcPr>
            <w:tcW w:w="794" w:type="dxa"/>
          </w:tcPr>
          <w:p w14:paraId="367E435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4EA1F9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4CBE762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D7885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8D9E20" w14:textId="77777777" w:rsidTr="00AE64A5">
        <w:trPr>
          <w:cantSplit/>
        </w:trPr>
        <w:tc>
          <w:tcPr>
            <w:tcW w:w="794" w:type="dxa"/>
            <w:vAlign w:val="center"/>
          </w:tcPr>
          <w:p w14:paraId="7364B5AA" w14:textId="515C744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4"/>
          </w:tcPr>
          <w:p w14:paraId="799A381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C678608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8B3EAE" w14:textId="77777777" w:rsidTr="00AE64A5">
        <w:trPr>
          <w:cantSplit/>
        </w:trPr>
        <w:tc>
          <w:tcPr>
            <w:tcW w:w="794" w:type="dxa"/>
          </w:tcPr>
          <w:p w14:paraId="45F7F47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6A2D9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8646BE1" w14:textId="390001E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8957B8" w14:textId="77777777" w:rsidTr="00AE64A5">
        <w:trPr>
          <w:cantSplit/>
        </w:trPr>
        <w:tc>
          <w:tcPr>
            <w:tcW w:w="794" w:type="dxa"/>
          </w:tcPr>
          <w:p w14:paraId="6BF0459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A9B9E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94D6786" w14:textId="50560A4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886B66C" w14:textId="77777777" w:rsidTr="00AE64A5">
        <w:trPr>
          <w:cantSplit/>
        </w:trPr>
        <w:tc>
          <w:tcPr>
            <w:tcW w:w="794" w:type="dxa"/>
          </w:tcPr>
          <w:p w14:paraId="54F7181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66419E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9435E54" w14:textId="0FD44BD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7BBDEC" w14:textId="77777777" w:rsidTr="00AE64A5">
        <w:trPr>
          <w:cantSplit/>
        </w:trPr>
        <w:tc>
          <w:tcPr>
            <w:tcW w:w="794" w:type="dxa"/>
          </w:tcPr>
          <w:p w14:paraId="43113B6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1FD28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ADC5A29" w14:textId="5E6D292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5C1CD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031D74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31CC91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B14F13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2CBABB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A86A92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7600CD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B918917" w14:textId="77777777" w:rsidTr="00AE64A5">
        <w:trPr>
          <w:cantSplit/>
        </w:trPr>
        <w:tc>
          <w:tcPr>
            <w:tcW w:w="794" w:type="dxa"/>
          </w:tcPr>
          <w:p w14:paraId="1309990F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2418D1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7CEB7D8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06FC97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1625572" w14:textId="77777777" w:rsidTr="00AE64A5">
        <w:trPr>
          <w:cantSplit/>
        </w:trPr>
        <w:tc>
          <w:tcPr>
            <w:tcW w:w="794" w:type="dxa"/>
            <w:vAlign w:val="center"/>
          </w:tcPr>
          <w:p w14:paraId="2945188A" w14:textId="23132F6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4"/>
          </w:tcPr>
          <w:p w14:paraId="5ACB3029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003806B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E936F8" w14:textId="77777777" w:rsidTr="00AE64A5">
        <w:trPr>
          <w:cantSplit/>
        </w:trPr>
        <w:tc>
          <w:tcPr>
            <w:tcW w:w="794" w:type="dxa"/>
          </w:tcPr>
          <w:p w14:paraId="1474E8A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0F35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675E544" w14:textId="1CCFA42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3F86AC" w14:textId="77777777" w:rsidTr="00AE64A5">
        <w:trPr>
          <w:cantSplit/>
        </w:trPr>
        <w:tc>
          <w:tcPr>
            <w:tcW w:w="794" w:type="dxa"/>
          </w:tcPr>
          <w:p w14:paraId="04EEBD1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D7B0A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EA1E0F2" w14:textId="64D9BC8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826BD2D" w14:textId="77777777" w:rsidTr="00AE64A5">
        <w:trPr>
          <w:cantSplit/>
        </w:trPr>
        <w:tc>
          <w:tcPr>
            <w:tcW w:w="794" w:type="dxa"/>
          </w:tcPr>
          <w:p w14:paraId="271E37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3FFF6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B35C080" w14:textId="1022FFC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55B84BF" w14:textId="77777777" w:rsidTr="00AE64A5">
        <w:trPr>
          <w:cantSplit/>
        </w:trPr>
        <w:tc>
          <w:tcPr>
            <w:tcW w:w="794" w:type="dxa"/>
          </w:tcPr>
          <w:p w14:paraId="1134368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B1D727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3BD6F16" w14:textId="29BC5D7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51D00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300607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08271B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A3479C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8A56B44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D10D7D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A2FB6D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0B6E48A" w14:textId="77777777" w:rsidTr="00AE64A5">
        <w:trPr>
          <w:cantSplit/>
        </w:trPr>
        <w:tc>
          <w:tcPr>
            <w:tcW w:w="794" w:type="dxa"/>
          </w:tcPr>
          <w:p w14:paraId="4385DB6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13FBA7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4E14738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175D69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C25E49" w14:textId="77777777" w:rsidTr="00AE64A5">
        <w:trPr>
          <w:cantSplit/>
        </w:trPr>
        <w:tc>
          <w:tcPr>
            <w:tcW w:w="794" w:type="dxa"/>
            <w:vAlign w:val="center"/>
          </w:tcPr>
          <w:p w14:paraId="736A4FC1" w14:textId="2771534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4"/>
          </w:tcPr>
          <w:p w14:paraId="5082A63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F2F2C4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F6B858" w14:textId="77777777" w:rsidTr="00AE64A5">
        <w:trPr>
          <w:cantSplit/>
        </w:trPr>
        <w:tc>
          <w:tcPr>
            <w:tcW w:w="794" w:type="dxa"/>
          </w:tcPr>
          <w:p w14:paraId="2EA7DCB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CBACF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8B7D1C1" w14:textId="3A5ACA6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05FA65" w14:textId="77777777" w:rsidTr="00AE64A5">
        <w:trPr>
          <w:cantSplit/>
        </w:trPr>
        <w:tc>
          <w:tcPr>
            <w:tcW w:w="794" w:type="dxa"/>
          </w:tcPr>
          <w:p w14:paraId="5A0B03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37EFA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965A8B4" w14:textId="48142E1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B1BD44C" w14:textId="77777777" w:rsidTr="00AE64A5">
        <w:trPr>
          <w:cantSplit/>
        </w:trPr>
        <w:tc>
          <w:tcPr>
            <w:tcW w:w="794" w:type="dxa"/>
          </w:tcPr>
          <w:p w14:paraId="0C64024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3B94FD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739AFD9" w14:textId="4938B2D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23DB42" w14:textId="77777777" w:rsidTr="00AE64A5">
        <w:trPr>
          <w:cantSplit/>
        </w:trPr>
        <w:tc>
          <w:tcPr>
            <w:tcW w:w="794" w:type="dxa"/>
          </w:tcPr>
          <w:p w14:paraId="25AC57D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B323E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6764437" w14:textId="1F31F2C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E13A5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9F2E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9C3B41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61F727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288D15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5D48C8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7799F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6ED8A28" w14:textId="77777777" w:rsidTr="00AE64A5">
        <w:trPr>
          <w:cantSplit/>
        </w:trPr>
        <w:tc>
          <w:tcPr>
            <w:tcW w:w="794" w:type="dxa"/>
          </w:tcPr>
          <w:p w14:paraId="5A59BAC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F5EFA1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9AD6574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C19DAD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8536E05" w14:textId="77777777" w:rsidTr="00AE64A5">
        <w:trPr>
          <w:cantSplit/>
        </w:trPr>
        <w:tc>
          <w:tcPr>
            <w:tcW w:w="794" w:type="dxa"/>
            <w:vAlign w:val="center"/>
          </w:tcPr>
          <w:p w14:paraId="31D9D369" w14:textId="6B9D8BF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4"/>
          </w:tcPr>
          <w:p w14:paraId="0C902370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0AC2D52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3C387EE" w14:textId="77777777" w:rsidTr="00AE64A5">
        <w:trPr>
          <w:cantSplit/>
        </w:trPr>
        <w:tc>
          <w:tcPr>
            <w:tcW w:w="794" w:type="dxa"/>
          </w:tcPr>
          <w:p w14:paraId="73B0776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E09B9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ABE5B5A" w14:textId="5A3C25E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0B678EB" w14:textId="77777777" w:rsidTr="00AE64A5">
        <w:trPr>
          <w:cantSplit/>
        </w:trPr>
        <w:tc>
          <w:tcPr>
            <w:tcW w:w="794" w:type="dxa"/>
          </w:tcPr>
          <w:p w14:paraId="1F426F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AC464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6100C59" w14:textId="50878FD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BCA3CC9" w14:textId="77777777" w:rsidTr="00AE64A5">
        <w:trPr>
          <w:cantSplit/>
        </w:trPr>
        <w:tc>
          <w:tcPr>
            <w:tcW w:w="794" w:type="dxa"/>
          </w:tcPr>
          <w:p w14:paraId="134986E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C8C98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FE7D459" w14:textId="7BA64BC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1275A0F" w14:textId="77777777" w:rsidTr="00AE64A5">
        <w:trPr>
          <w:cantSplit/>
        </w:trPr>
        <w:tc>
          <w:tcPr>
            <w:tcW w:w="794" w:type="dxa"/>
          </w:tcPr>
          <w:p w14:paraId="788ADEC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9190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56EA7C8" w14:textId="35B4EF6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1BB3A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DB6B6F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596AA9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237FD1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C8FCF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69D790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327B53" w14:textId="59C5CA62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3F1E60C" w14:textId="42132909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41A0D77" w14:textId="26838E36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FF36A63" w14:textId="5845175A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3754ED7" w14:textId="77777777" w:rsidTr="00AE64A5">
        <w:trPr>
          <w:cantSplit/>
        </w:trPr>
        <w:tc>
          <w:tcPr>
            <w:tcW w:w="794" w:type="dxa"/>
          </w:tcPr>
          <w:p w14:paraId="5987BA3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6FF8D0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4D2E09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90016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5CD873D" w14:textId="77777777" w:rsidTr="00AE64A5">
        <w:trPr>
          <w:cantSplit/>
        </w:trPr>
        <w:tc>
          <w:tcPr>
            <w:tcW w:w="794" w:type="dxa"/>
            <w:vAlign w:val="center"/>
          </w:tcPr>
          <w:p w14:paraId="565E6373" w14:textId="41975CB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4"/>
          </w:tcPr>
          <w:p w14:paraId="7E1A085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7BF027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B6B23E" w14:textId="77777777" w:rsidTr="00AE64A5">
        <w:trPr>
          <w:cantSplit/>
        </w:trPr>
        <w:tc>
          <w:tcPr>
            <w:tcW w:w="794" w:type="dxa"/>
          </w:tcPr>
          <w:p w14:paraId="38C9EF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5E2A38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2A915D0" w14:textId="794FFBA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D0D65F6" w14:textId="77777777" w:rsidTr="00AE64A5">
        <w:trPr>
          <w:cantSplit/>
        </w:trPr>
        <w:tc>
          <w:tcPr>
            <w:tcW w:w="794" w:type="dxa"/>
          </w:tcPr>
          <w:p w14:paraId="6AE0BAA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65997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6BD73BA" w14:textId="0C7553D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CDB6A2A" w14:textId="77777777" w:rsidTr="00AE64A5">
        <w:trPr>
          <w:cantSplit/>
        </w:trPr>
        <w:tc>
          <w:tcPr>
            <w:tcW w:w="794" w:type="dxa"/>
          </w:tcPr>
          <w:p w14:paraId="260D5B7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7AE0E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A132E13" w14:textId="0C1D240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B493FD3" w14:textId="77777777" w:rsidTr="00AE64A5">
        <w:trPr>
          <w:cantSplit/>
        </w:trPr>
        <w:tc>
          <w:tcPr>
            <w:tcW w:w="794" w:type="dxa"/>
          </w:tcPr>
          <w:p w14:paraId="4884B03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69EBF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B8EAB29" w14:textId="54FB4B9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8F9105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226C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7A0A57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379BBB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5F3A27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EAD253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227A2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2FFADA2" w14:textId="77777777" w:rsidTr="00AE64A5">
        <w:trPr>
          <w:cantSplit/>
        </w:trPr>
        <w:tc>
          <w:tcPr>
            <w:tcW w:w="794" w:type="dxa"/>
          </w:tcPr>
          <w:p w14:paraId="05B4DF8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6EFB16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474BBB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D514CE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A3CD225" w14:textId="77777777" w:rsidTr="00AE64A5">
        <w:trPr>
          <w:cantSplit/>
        </w:trPr>
        <w:tc>
          <w:tcPr>
            <w:tcW w:w="794" w:type="dxa"/>
            <w:vAlign w:val="center"/>
          </w:tcPr>
          <w:p w14:paraId="15B4DB6C" w14:textId="7796A11E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4"/>
          </w:tcPr>
          <w:p w14:paraId="5652813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6342A05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9962FE" w14:textId="77777777" w:rsidTr="00AE64A5">
        <w:trPr>
          <w:cantSplit/>
        </w:trPr>
        <w:tc>
          <w:tcPr>
            <w:tcW w:w="794" w:type="dxa"/>
          </w:tcPr>
          <w:p w14:paraId="5A567E2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33183A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D94FC21" w14:textId="478F20F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F8A8C1" w14:textId="77777777" w:rsidTr="00AE64A5">
        <w:trPr>
          <w:cantSplit/>
        </w:trPr>
        <w:tc>
          <w:tcPr>
            <w:tcW w:w="794" w:type="dxa"/>
          </w:tcPr>
          <w:p w14:paraId="12777E6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39A80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7F040F3" w14:textId="58F17AE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5BA0A1" w14:textId="77777777" w:rsidTr="00AE64A5">
        <w:trPr>
          <w:cantSplit/>
        </w:trPr>
        <w:tc>
          <w:tcPr>
            <w:tcW w:w="794" w:type="dxa"/>
          </w:tcPr>
          <w:p w14:paraId="1C6EE55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560B2F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9BE7357" w14:textId="4304C67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B01E6D" w14:textId="77777777" w:rsidTr="00AE64A5">
        <w:trPr>
          <w:cantSplit/>
        </w:trPr>
        <w:tc>
          <w:tcPr>
            <w:tcW w:w="794" w:type="dxa"/>
          </w:tcPr>
          <w:p w14:paraId="182E1A0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A95AB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B099543" w14:textId="293E6ED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F08D9D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8C3BC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2DEF92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16FDDC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1998E9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B009C0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9C7AC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C811E92" w14:textId="77777777" w:rsidTr="00AE64A5">
        <w:trPr>
          <w:cantSplit/>
        </w:trPr>
        <w:tc>
          <w:tcPr>
            <w:tcW w:w="794" w:type="dxa"/>
          </w:tcPr>
          <w:p w14:paraId="5D20044E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0520B8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6907F0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064F7C0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F4F916B" w14:textId="77777777" w:rsidTr="00AE64A5">
        <w:trPr>
          <w:cantSplit/>
        </w:trPr>
        <w:tc>
          <w:tcPr>
            <w:tcW w:w="794" w:type="dxa"/>
            <w:vAlign w:val="center"/>
          </w:tcPr>
          <w:p w14:paraId="407EAC1E" w14:textId="49E4923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4"/>
          </w:tcPr>
          <w:p w14:paraId="569DE46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24FED4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AA93B91" w14:textId="77777777" w:rsidTr="00AE64A5">
        <w:trPr>
          <w:cantSplit/>
        </w:trPr>
        <w:tc>
          <w:tcPr>
            <w:tcW w:w="794" w:type="dxa"/>
          </w:tcPr>
          <w:p w14:paraId="3A8A85A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36F3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A19CBB9" w14:textId="5B2EFD0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796BBCC" w14:textId="77777777" w:rsidTr="00AE64A5">
        <w:trPr>
          <w:cantSplit/>
        </w:trPr>
        <w:tc>
          <w:tcPr>
            <w:tcW w:w="794" w:type="dxa"/>
          </w:tcPr>
          <w:p w14:paraId="095F0ED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C8BD1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60B3902" w14:textId="34ACF37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D131292" w14:textId="77777777" w:rsidTr="00AE64A5">
        <w:trPr>
          <w:cantSplit/>
        </w:trPr>
        <w:tc>
          <w:tcPr>
            <w:tcW w:w="794" w:type="dxa"/>
          </w:tcPr>
          <w:p w14:paraId="7CAF522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CF09D1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5C6F788" w14:textId="6A050FD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6C3928F" w14:textId="77777777" w:rsidTr="00AE64A5">
        <w:trPr>
          <w:cantSplit/>
        </w:trPr>
        <w:tc>
          <w:tcPr>
            <w:tcW w:w="794" w:type="dxa"/>
          </w:tcPr>
          <w:p w14:paraId="7FBC2FA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7DC20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088AF8E" w14:textId="5F3DB5B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C78A4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7DA45B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BB1C46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A9D3C5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B10220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4F7344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1FD5E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95ED185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598AECA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D763C3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AD16C05" w14:textId="77777777" w:rsidTr="00AE64A5">
        <w:trPr>
          <w:cantSplit/>
        </w:trPr>
        <w:tc>
          <w:tcPr>
            <w:tcW w:w="794" w:type="dxa"/>
          </w:tcPr>
          <w:p w14:paraId="4BF0289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751642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87BC9FD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000D3F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E374C7C" w14:textId="77777777" w:rsidTr="00AE64A5">
        <w:trPr>
          <w:cantSplit/>
        </w:trPr>
        <w:tc>
          <w:tcPr>
            <w:tcW w:w="794" w:type="dxa"/>
            <w:vAlign w:val="center"/>
          </w:tcPr>
          <w:p w14:paraId="7F29F738" w14:textId="232CEE9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4"/>
          </w:tcPr>
          <w:p w14:paraId="07FE25D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BFE84B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372CE0" w14:textId="77777777" w:rsidTr="00AE64A5">
        <w:trPr>
          <w:cantSplit/>
        </w:trPr>
        <w:tc>
          <w:tcPr>
            <w:tcW w:w="794" w:type="dxa"/>
          </w:tcPr>
          <w:p w14:paraId="1A7DF44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105F3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820C520" w14:textId="5D71556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45F79F" w14:textId="77777777" w:rsidTr="00AE64A5">
        <w:trPr>
          <w:cantSplit/>
        </w:trPr>
        <w:tc>
          <w:tcPr>
            <w:tcW w:w="794" w:type="dxa"/>
          </w:tcPr>
          <w:p w14:paraId="3BC1557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F8394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7BB29F9" w14:textId="5FE5DF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E89688B" w14:textId="77777777" w:rsidTr="00AE64A5">
        <w:trPr>
          <w:cantSplit/>
        </w:trPr>
        <w:tc>
          <w:tcPr>
            <w:tcW w:w="794" w:type="dxa"/>
          </w:tcPr>
          <w:p w14:paraId="4139682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5D126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798733A" w14:textId="10C3D85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9C2FE5C" w14:textId="77777777" w:rsidTr="00AE64A5">
        <w:trPr>
          <w:cantSplit/>
        </w:trPr>
        <w:tc>
          <w:tcPr>
            <w:tcW w:w="794" w:type="dxa"/>
          </w:tcPr>
          <w:p w14:paraId="487C424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06CCC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9EB7A63" w14:textId="444EE37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D78CB4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8A4D37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65106A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BA10E4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E1BF6E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1DBE30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ACD2EB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92C669E" w14:textId="77777777" w:rsidTr="00AE64A5">
        <w:trPr>
          <w:cantSplit/>
        </w:trPr>
        <w:tc>
          <w:tcPr>
            <w:tcW w:w="794" w:type="dxa"/>
          </w:tcPr>
          <w:p w14:paraId="5D244C2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48A324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4B7E43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DBC3AE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B34405" w14:textId="77777777" w:rsidTr="00AE64A5">
        <w:trPr>
          <w:cantSplit/>
        </w:trPr>
        <w:tc>
          <w:tcPr>
            <w:tcW w:w="794" w:type="dxa"/>
            <w:vAlign w:val="center"/>
          </w:tcPr>
          <w:p w14:paraId="276985CE" w14:textId="4C391E1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4"/>
          </w:tcPr>
          <w:p w14:paraId="163EF17A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7C28D4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8A1841" w14:textId="77777777" w:rsidTr="00AE64A5">
        <w:trPr>
          <w:cantSplit/>
        </w:trPr>
        <w:tc>
          <w:tcPr>
            <w:tcW w:w="794" w:type="dxa"/>
          </w:tcPr>
          <w:p w14:paraId="7145627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E013C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8628B62" w14:textId="2179E52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9C2CCF" w14:textId="77777777" w:rsidTr="00AE64A5">
        <w:trPr>
          <w:cantSplit/>
        </w:trPr>
        <w:tc>
          <w:tcPr>
            <w:tcW w:w="794" w:type="dxa"/>
          </w:tcPr>
          <w:p w14:paraId="77D12D6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C8E18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B80C897" w14:textId="5C58486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7232FA" w14:textId="77777777" w:rsidTr="00AE64A5">
        <w:trPr>
          <w:cantSplit/>
        </w:trPr>
        <w:tc>
          <w:tcPr>
            <w:tcW w:w="794" w:type="dxa"/>
          </w:tcPr>
          <w:p w14:paraId="706FE70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FECB9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CD61862" w14:textId="41DF803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943EA1" w14:textId="77777777" w:rsidTr="00AE64A5">
        <w:trPr>
          <w:cantSplit/>
        </w:trPr>
        <w:tc>
          <w:tcPr>
            <w:tcW w:w="794" w:type="dxa"/>
          </w:tcPr>
          <w:p w14:paraId="441A96A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1386C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726338B" w14:textId="3645EF0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964F6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53365E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FD835D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085D30C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71C5A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8B8E60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25D9E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29C4AB3" w14:textId="77777777" w:rsidTr="00AE64A5">
        <w:trPr>
          <w:cantSplit/>
        </w:trPr>
        <w:tc>
          <w:tcPr>
            <w:tcW w:w="794" w:type="dxa"/>
          </w:tcPr>
          <w:p w14:paraId="19262E7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D07AB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0FFC9B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FEB580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C51E6A" w14:textId="77777777" w:rsidTr="00AE64A5">
        <w:trPr>
          <w:cantSplit/>
        </w:trPr>
        <w:tc>
          <w:tcPr>
            <w:tcW w:w="794" w:type="dxa"/>
            <w:vAlign w:val="center"/>
          </w:tcPr>
          <w:p w14:paraId="50EA862D" w14:textId="1CCB94E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4"/>
          </w:tcPr>
          <w:p w14:paraId="502A3B5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F32A3D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2A0C89" w14:textId="77777777" w:rsidTr="00AE64A5">
        <w:trPr>
          <w:cantSplit/>
        </w:trPr>
        <w:tc>
          <w:tcPr>
            <w:tcW w:w="794" w:type="dxa"/>
          </w:tcPr>
          <w:p w14:paraId="292CAD2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1FAEF6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2BE4A03" w14:textId="33EEE85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5753711" w14:textId="77777777" w:rsidTr="00AE64A5">
        <w:trPr>
          <w:cantSplit/>
        </w:trPr>
        <w:tc>
          <w:tcPr>
            <w:tcW w:w="794" w:type="dxa"/>
          </w:tcPr>
          <w:p w14:paraId="3D2FCD7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EB56E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872C179" w14:textId="6F53DF1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87D299" w14:textId="77777777" w:rsidTr="00AE64A5">
        <w:trPr>
          <w:cantSplit/>
        </w:trPr>
        <w:tc>
          <w:tcPr>
            <w:tcW w:w="794" w:type="dxa"/>
          </w:tcPr>
          <w:p w14:paraId="5CCE679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699CB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FAF1364" w14:textId="7FA269D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41EF78A" w14:textId="77777777" w:rsidTr="00AE64A5">
        <w:trPr>
          <w:cantSplit/>
        </w:trPr>
        <w:tc>
          <w:tcPr>
            <w:tcW w:w="794" w:type="dxa"/>
          </w:tcPr>
          <w:p w14:paraId="37A7076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D2FF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2968952" w14:textId="14C454E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98AE71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30B406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1B3608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2E7589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0D06BA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6BE704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3EAD83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BF6055A" w14:textId="77777777" w:rsidTr="00AE64A5">
        <w:trPr>
          <w:cantSplit/>
        </w:trPr>
        <w:tc>
          <w:tcPr>
            <w:tcW w:w="794" w:type="dxa"/>
          </w:tcPr>
          <w:p w14:paraId="0F9362D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442B8C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EB8784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5E9F8A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2656FD" w14:textId="77777777" w:rsidTr="00AE64A5">
        <w:trPr>
          <w:cantSplit/>
        </w:trPr>
        <w:tc>
          <w:tcPr>
            <w:tcW w:w="794" w:type="dxa"/>
            <w:vAlign w:val="center"/>
          </w:tcPr>
          <w:p w14:paraId="183814F4" w14:textId="4C23B4B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4"/>
          </w:tcPr>
          <w:p w14:paraId="3A88A48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71C278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755979C" w14:textId="77777777" w:rsidTr="00AE64A5">
        <w:trPr>
          <w:cantSplit/>
        </w:trPr>
        <w:tc>
          <w:tcPr>
            <w:tcW w:w="794" w:type="dxa"/>
          </w:tcPr>
          <w:p w14:paraId="1FE4110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B6E5A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383EE31" w14:textId="4AF8C62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C11EC6" w14:textId="77777777" w:rsidTr="00AE64A5">
        <w:trPr>
          <w:cantSplit/>
        </w:trPr>
        <w:tc>
          <w:tcPr>
            <w:tcW w:w="794" w:type="dxa"/>
          </w:tcPr>
          <w:p w14:paraId="49A5EBE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58BC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0329669" w14:textId="44D6A98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FC0870" w14:textId="77777777" w:rsidTr="00AE64A5">
        <w:trPr>
          <w:cantSplit/>
        </w:trPr>
        <w:tc>
          <w:tcPr>
            <w:tcW w:w="794" w:type="dxa"/>
          </w:tcPr>
          <w:p w14:paraId="6EC6699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CDD9F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0309CCC" w14:textId="7A324DF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2987BB3" w14:textId="77777777" w:rsidTr="00AE64A5">
        <w:trPr>
          <w:cantSplit/>
        </w:trPr>
        <w:tc>
          <w:tcPr>
            <w:tcW w:w="794" w:type="dxa"/>
          </w:tcPr>
          <w:p w14:paraId="66DC91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CF224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363B160" w14:textId="76E6308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BD54E4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ECE7B5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25E6F0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487CE3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280C1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864F7E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FA1C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E401DB1" w14:textId="77777777" w:rsidTr="00AE64A5">
        <w:trPr>
          <w:cantSplit/>
        </w:trPr>
        <w:tc>
          <w:tcPr>
            <w:tcW w:w="794" w:type="dxa"/>
          </w:tcPr>
          <w:p w14:paraId="61EEEC5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5ECDE2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B1277C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E88B97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BA7B227" w14:textId="77777777" w:rsidTr="00AE64A5">
        <w:trPr>
          <w:cantSplit/>
        </w:trPr>
        <w:tc>
          <w:tcPr>
            <w:tcW w:w="794" w:type="dxa"/>
            <w:vAlign w:val="center"/>
          </w:tcPr>
          <w:p w14:paraId="3CBFD4C3" w14:textId="7B57F83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4"/>
          </w:tcPr>
          <w:p w14:paraId="2651FEE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2ADABE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3FE6E05" w14:textId="77777777" w:rsidTr="00AE64A5">
        <w:trPr>
          <w:cantSplit/>
        </w:trPr>
        <w:tc>
          <w:tcPr>
            <w:tcW w:w="794" w:type="dxa"/>
          </w:tcPr>
          <w:p w14:paraId="7B6A4C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0E24C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1A5E2E7" w14:textId="77E1B56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5D1111" w14:textId="77777777" w:rsidTr="00AE64A5">
        <w:trPr>
          <w:cantSplit/>
        </w:trPr>
        <w:tc>
          <w:tcPr>
            <w:tcW w:w="794" w:type="dxa"/>
          </w:tcPr>
          <w:p w14:paraId="72CF6ED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DBEA5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1BA33AC" w14:textId="28F8964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EAEE4D" w14:textId="77777777" w:rsidTr="00AE64A5">
        <w:trPr>
          <w:cantSplit/>
        </w:trPr>
        <w:tc>
          <w:tcPr>
            <w:tcW w:w="794" w:type="dxa"/>
          </w:tcPr>
          <w:p w14:paraId="1064B33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3CF18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0A444B" w14:textId="63A99FE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498B57" w14:textId="77777777" w:rsidTr="00AE64A5">
        <w:trPr>
          <w:cantSplit/>
        </w:trPr>
        <w:tc>
          <w:tcPr>
            <w:tcW w:w="794" w:type="dxa"/>
          </w:tcPr>
          <w:p w14:paraId="52C4F6E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40200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C1A9EC3" w14:textId="7D68E5D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688897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4733CA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3EBC24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AA217B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F0F51A1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9BB89C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73F78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95D4BEC" w14:textId="77777777" w:rsidTr="00AE64A5">
        <w:trPr>
          <w:cantSplit/>
        </w:trPr>
        <w:tc>
          <w:tcPr>
            <w:tcW w:w="794" w:type="dxa"/>
          </w:tcPr>
          <w:p w14:paraId="56EBFD8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669740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69486BD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B01A68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559C2E" w14:textId="77777777" w:rsidTr="00AE64A5">
        <w:trPr>
          <w:cantSplit/>
        </w:trPr>
        <w:tc>
          <w:tcPr>
            <w:tcW w:w="794" w:type="dxa"/>
            <w:vAlign w:val="center"/>
          </w:tcPr>
          <w:p w14:paraId="6B368B40" w14:textId="0363EA4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4"/>
          </w:tcPr>
          <w:p w14:paraId="2689136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3B9574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D09933" w14:textId="77777777" w:rsidTr="00AE64A5">
        <w:trPr>
          <w:cantSplit/>
        </w:trPr>
        <w:tc>
          <w:tcPr>
            <w:tcW w:w="794" w:type="dxa"/>
          </w:tcPr>
          <w:p w14:paraId="7755477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A4316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F08B9E7" w14:textId="3C456EE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77D3D9" w14:textId="77777777" w:rsidTr="00AE64A5">
        <w:trPr>
          <w:cantSplit/>
        </w:trPr>
        <w:tc>
          <w:tcPr>
            <w:tcW w:w="794" w:type="dxa"/>
          </w:tcPr>
          <w:p w14:paraId="799221E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2B75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C506677" w14:textId="4EBC3DA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B3F8C6" w14:textId="77777777" w:rsidTr="00AE64A5">
        <w:trPr>
          <w:cantSplit/>
        </w:trPr>
        <w:tc>
          <w:tcPr>
            <w:tcW w:w="794" w:type="dxa"/>
          </w:tcPr>
          <w:p w14:paraId="170705F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37CE8A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9F5A47B" w14:textId="2696102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6826C48" w14:textId="77777777" w:rsidTr="00AE64A5">
        <w:trPr>
          <w:cantSplit/>
        </w:trPr>
        <w:tc>
          <w:tcPr>
            <w:tcW w:w="794" w:type="dxa"/>
          </w:tcPr>
          <w:p w14:paraId="065B819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F8790D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ECD56AA" w14:textId="65F7666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B20969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480ECA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103D57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701A3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C3EC5D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F38F45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D9DCB28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287D285" w14:textId="77777777" w:rsidR="00237228" w:rsidRPr="005460F2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sectPr w:rsidR="00237228" w:rsidRPr="005460F2" w:rsidSect="00075C78">
      <w:headerReference w:type="default" r:id="rId7"/>
      <w:footerReference w:type="default" r:id="rId8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01C7" w14:textId="77777777" w:rsidR="00C44BE1" w:rsidRDefault="00C44BE1">
      <w:r>
        <w:separator/>
      </w:r>
    </w:p>
  </w:endnote>
  <w:endnote w:type="continuationSeparator" w:id="0">
    <w:p w14:paraId="4C668917" w14:textId="77777777" w:rsidR="00C44BE1" w:rsidRDefault="00C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00"/>
    <w:family w:val="auto"/>
    <w:pitch w:val="variable"/>
    <w:sig w:usb0="00002003" w:usb1="1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C9FD" w14:textId="77777777" w:rsidR="00AE64A5" w:rsidRPr="001F3A0F" w:rsidRDefault="00AE64A5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>
      <w:rPr>
        <w:rStyle w:val="PageNumber"/>
        <w:rFonts w:cs="B Nazanin"/>
        <w:noProof/>
        <w:sz w:val="20"/>
        <w:szCs w:val="20"/>
        <w:rtl/>
      </w:rPr>
      <w:t>2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DE4F7" w14:textId="77777777" w:rsidR="00C44BE1" w:rsidRDefault="00C44BE1">
      <w:r>
        <w:separator/>
      </w:r>
    </w:p>
  </w:footnote>
  <w:footnote w:type="continuationSeparator" w:id="0">
    <w:p w14:paraId="14B9BF66" w14:textId="77777777" w:rsidR="00C44BE1" w:rsidRDefault="00C4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62634" w14:textId="77777777" w:rsidR="00AE64A5" w:rsidRPr="006D36FD" w:rsidRDefault="00AE64A5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B1910" wp14:editId="398D7A7E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A0E2C" w14:textId="77777777" w:rsidR="00AE64A5" w:rsidRPr="00453C31" w:rsidRDefault="00AE64A5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B191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f48wEAAMcDAAAOAAAAZHJzL2Uyb0RvYy54bWysU21v0zAQ/o7Ef7D8nSYNZd2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" filled="f" stroked="f">
              <v:textbox>
                <w:txbxContent>
                  <w:p w14:paraId="3E6A0E2C" w14:textId="77777777" w:rsidR="00AE64A5" w:rsidRPr="00453C31" w:rsidRDefault="00AE64A5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A0FB09" wp14:editId="51CB31C7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3FDEA" w14:textId="3568D19B" w:rsidR="00AE64A5" w:rsidRPr="005937FB" w:rsidRDefault="00480536" w:rsidP="00480536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 </w:t>
                          </w:r>
                          <w:r w:rsidR="00AE64A5"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0FB09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" filled="f" stroked="f">
              <v:textbox>
                <w:txbxContent>
                  <w:p w14:paraId="1363FDEA" w14:textId="3568D19B" w:rsidR="00AE64A5" w:rsidRPr="005937FB" w:rsidRDefault="00480536" w:rsidP="00480536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 </w:t>
                    </w:r>
                    <w:r w:rsidR="00AE64A5"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19141" wp14:editId="1D6E7562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576AA" w14:textId="4315C690" w:rsidR="00AE64A5" w:rsidRPr="005937FB" w:rsidRDefault="00AE64A5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پزشکی</w:t>
                          </w:r>
                          <w:r w:rsidR="0048053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دانشکده</w:t>
                          </w:r>
                          <w:r w:rsidR="0048053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19141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" filled="f" stroked="f">
              <v:textbox>
                <w:txbxContent>
                  <w:p w14:paraId="61A576AA" w14:textId="4315C690" w:rsidR="00AE64A5" w:rsidRPr="005937FB" w:rsidRDefault="00AE64A5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دانشگاه علوم پزشکی</w:t>
                    </w:r>
                    <w:r w:rsidR="0048053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: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دانشکده</w:t>
                    </w:r>
                    <w:r w:rsidR="0048053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199F35D" wp14:editId="7A1A0A8D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6FB86D" id="AutoShape 10" o:spid="_x0000_s1026" style="position:absolute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13C645" wp14:editId="15AA396F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B4B23D1" id="AutoShape 9" o:spid="_x0000_s1026" style="position:absolute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A7E44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C294C"/>
    <w:rsid w:val="001F3A0F"/>
    <w:rsid w:val="00225D4A"/>
    <w:rsid w:val="002307CB"/>
    <w:rsid w:val="00237228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8523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75232"/>
    <w:rsid w:val="00480536"/>
    <w:rsid w:val="0048340C"/>
    <w:rsid w:val="00496441"/>
    <w:rsid w:val="004964B4"/>
    <w:rsid w:val="004A340F"/>
    <w:rsid w:val="004B62CD"/>
    <w:rsid w:val="004C0ABB"/>
    <w:rsid w:val="004D7D30"/>
    <w:rsid w:val="004E3D5A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1C14"/>
    <w:rsid w:val="005B352D"/>
    <w:rsid w:val="005C4E45"/>
    <w:rsid w:val="005E213A"/>
    <w:rsid w:val="005F3B00"/>
    <w:rsid w:val="00610AB0"/>
    <w:rsid w:val="006227E8"/>
    <w:rsid w:val="00624C3D"/>
    <w:rsid w:val="00630F76"/>
    <w:rsid w:val="0063391A"/>
    <w:rsid w:val="00656630"/>
    <w:rsid w:val="0066054A"/>
    <w:rsid w:val="00664F5C"/>
    <w:rsid w:val="00671789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13D4C"/>
    <w:rsid w:val="0092723D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9F65EE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162A"/>
    <w:rsid w:val="00AC6DD7"/>
    <w:rsid w:val="00AD0A79"/>
    <w:rsid w:val="00AD1158"/>
    <w:rsid w:val="00AE64A5"/>
    <w:rsid w:val="00AE7B0B"/>
    <w:rsid w:val="00AF76D9"/>
    <w:rsid w:val="00B1580F"/>
    <w:rsid w:val="00B347E9"/>
    <w:rsid w:val="00B91DD1"/>
    <w:rsid w:val="00B93860"/>
    <w:rsid w:val="00BB5DE4"/>
    <w:rsid w:val="00BC1A66"/>
    <w:rsid w:val="00BC3612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44BE1"/>
    <w:rsid w:val="00C604EF"/>
    <w:rsid w:val="00C6253A"/>
    <w:rsid w:val="00C733EB"/>
    <w:rsid w:val="00C80A8F"/>
    <w:rsid w:val="00CA41BE"/>
    <w:rsid w:val="00CB5B42"/>
    <w:rsid w:val="00CC7B97"/>
    <w:rsid w:val="00CD498F"/>
    <w:rsid w:val="00CE3F99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65A39"/>
    <w:rsid w:val="00E850E7"/>
    <w:rsid w:val="00E86D60"/>
    <w:rsid w:val="00E91EF8"/>
    <w:rsid w:val="00E921FB"/>
    <w:rsid w:val="00ED5B61"/>
    <w:rsid w:val="00EF5619"/>
    <w:rsid w:val="00F04E33"/>
    <w:rsid w:val="00F1037A"/>
    <w:rsid w:val="00F23D72"/>
    <w:rsid w:val="00F37BDF"/>
    <w:rsid w:val="00F410CC"/>
    <w:rsid w:val="00F426A4"/>
    <w:rsid w:val="00F652D8"/>
    <w:rsid w:val="00F84E4C"/>
    <w:rsid w:val="00F87B18"/>
    <w:rsid w:val="00F90451"/>
    <w:rsid w:val="00F94893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؛"/>
  <w14:docId w14:val="0471EC42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22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0</TotalTime>
  <Pages>11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user azad</cp:lastModifiedBy>
  <cp:revision>2</cp:revision>
  <cp:lastPrinted>1900-12-31T19:30:00Z</cp:lastPrinted>
  <dcterms:created xsi:type="dcterms:W3CDTF">2021-01-05T05:48:00Z</dcterms:created>
  <dcterms:modified xsi:type="dcterms:W3CDTF">2021-01-05T05:48:00Z</dcterms:modified>
</cp:coreProperties>
</file>